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6835" w14:textId="28C81147" w:rsidR="00BC22B8" w:rsidRDefault="00BC22B8" w:rsidP="00E71788">
      <w:pPr>
        <w:bidi/>
        <w:ind w:right="567"/>
        <w:jc w:val="center"/>
        <w:rPr>
          <w:rFonts w:ascii="Arial" w:hAnsi="Arial" w:cs="David" w:hint="cs"/>
          <w:b/>
          <w:bCs/>
          <w:color w:val="DEA900"/>
          <w:sz w:val="72"/>
          <w:szCs w:val="72"/>
          <w:u w:val="single"/>
          <w:rtl/>
          <w:lang w:bidi="he-IL"/>
        </w:rPr>
      </w:pPr>
    </w:p>
    <w:p w14:paraId="001F8888" w14:textId="77777777" w:rsidR="004E6B6C" w:rsidRDefault="004E6B6C" w:rsidP="00BC22B8">
      <w:pPr>
        <w:bidi/>
        <w:ind w:right="567"/>
        <w:jc w:val="center"/>
        <w:rPr>
          <w:rFonts w:ascii="Arial" w:hAnsi="Arial" w:cs="David"/>
          <w:b/>
          <w:bCs/>
          <w:color w:val="DEA900"/>
          <w:sz w:val="72"/>
          <w:szCs w:val="72"/>
          <w:u w:val="single"/>
          <w:rtl/>
          <w:lang w:bidi="he-IL"/>
        </w:rPr>
      </w:pPr>
    </w:p>
    <w:p w14:paraId="54C583A0" w14:textId="77777777" w:rsidR="00E71788" w:rsidRPr="00691340" w:rsidRDefault="00E71788" w:rsidP="004E6B6C">
      <w:pPr>
        <w:bidi/>
        <w:ind w:right="567"/>
        <w:jc w:val="center"/>
        <w:rPr>
          <w:rFonts w:cs="David"/>
          <w:b/>
          <w:bCs/>
          <w:sz w:val="260"/>
          <w:szCs w:val="260"/>
          <w:u w:val="single"/>
          <w:rtl/>
        </w:rPr>
      </w:pPr>
      <w:r w:rsidRPr="00691340">
        <w:rPr>
          <w:rFonts w:ascii="Arial" w:hAnsi="Arial" w:cs="David" w:hint="cs"/>
          <w:b/>
          <w:bCs/>
          <w:color w:val="DEA900"/>
          <w:sz w:val="96"/>
          <w:szCs w:val="96"/>
          <w:u w:val="single"/>
          <w:rtl/>
          <w:lang w:bidi="he-IL"/>
        </w:rPr>
        <w:t>דיווח שיחת קיבוץ</w:t>
      </w:r>
    </w:p>
    <w:p w14:paraId="38577023" w14:textId="77777777" w:rsidR="00E71788" w:rsidRPr="00FA7BFC" w:rsidRDefault="00414A49" w:rsidP="00E71788">
      <w:pPr>
        <w:bidi/>
        <w:jc w:val="center"/>
        <w:rPr>
          <w:rFonts w:cs="David"/>
          <w:sz w:val="32"/>
          <w:szCs w:val="32"/>
          <w:rtl/>
          <w:lang w:bidi="he-IL"/>
        </w:rPr>
      </w:pPr>
      <w:r>
        <w:rPr>
          <w:rFonts w:cs="David" w:hint="cs"/>
          <w:sz w:val="32"/>
          <w:szCs w:val="32"/>
          <w:rtl/>
          <w:lang w:bidi="he-IL"/>
        </w:rPr>
        <w:t>13</w:t>
      </w:r>
      <w:r w:rsidR="00E71788" w:rsidRPr="00FA7BFC">
        <w:rPr>
          <w:rFonts w:cs="David" w:hint="cs"/>
          <w:sz w:val="32"/>
          <w:szCs w:val="32"/>
          <w:rtl/>
          <w:lang w:bidi="he-IL"/>
        </w:rPr>
        <w:t>/21</w:t>
      </w:r>
    </w:p>
    <w:p w14:paraId="0D75BCDE" w14:textId="77777777" w:rsidR="00E71788" w:rsidRPr="00FA7BFC" w:rsidRDefault="00E71788" w:rsidP="00414A49">
      <w:pPr>
        <w:bidi/>
        <w:ind w:left="360"/>
        <w:jc w:val="center"/>
        <w:rPr>
          <w:rFonts w:cs="David"/>
          <w:sz w:val="32"/>
          <w:szCs w:val="32"/>
          <w:rtl/>
          <w:lang w:bidi="he-IL"/>
        </w:rPr>
      </w:pPr>
      <w:r w:rsidRPr="00FA7BFC">
        <w:rPr>
          <w:rFonts w:cs="David" w:hint="cs"/>
          <w:sz w:val="32"/>
          <w:szCs w:val="32"/>
          <w:rtl/>
          <w:lang w:bidi="he-IL"/>
        </w:rPr>
        <w:t>בתאריך</w:t>
      </w:r>
      <w:r w:rsidRPr="00FA7BFC">
        <w:rPr>
          <w:rFonts w:cs="David" w:hint="cs"/>
          <w:sz w:val="32"/>
          <w:szCs w:val="32"/>
          <w:rtl/>
        </w:rPr>
        <w:t xml:space="preserve">: </w:t>
      </w:r>
      <w:r w:rsidR="00414A49">
        <w:rPr>
          <w:rFonts w:cs="David" w:hint="cs"/>
          <w:sz w:val="32"/>
          <w:szCs w:val="32"/>
          <w:rtl/>
          <w:lang w:bidi="he-IL"/>
        </w:rPr>
        <w:t>14</w:t>
      </w:r>
      <w:r w:rsidRPr="00FA7BFC">
        <w:rPr>
          <w:rFonts w:cs="David" w:hint="cs"/>
          <w:sz w:val="32"/>
          <w:szCs w:val="32"/>
          <w:rtl/>
          <w:lang w:bidi="he-IL"/>
        </w:rPr>
        <w:t>/</w:t>
      </w:r>
      <w:r w:rsidR="00414A49">
        <w:rPr>
          <w:rFonts w:cs="David" w:hint="cs"/>
          <w:sz w:val="32"/>
          <w:szCs w:val="32"/>
          <w:rtl/>
          <w:lang w:bidi="he-IL"/>
        </w:rPr>
        <w:t>12</w:t>
      </w:r>
      <w:r w:rsidRPr="00FA7BFC">
        <w:rPr>
          <w:rFonts w:cs="David" w:hint="cs"/>
          <w:sz w:val="32"/>
          <w:szCs w:val="32"/>
          <w:rtl/>
          <w:lang w:bidi="he-IL"/>
        </w:rPr>
        <w:t>/2021</w:t>
      </w:r>
    </w:p>
    <w:p w14:paraId="78DB556E" w14:textId="77777777" w:rsidR="00E71788" w:rsidRPr="00E71788" w:rsidRDefault="00E71788" w:rsidP="00414A49">
      <w:pPr>
        <w:bidi/>
        <w:spacing w:line="360" w:lineRule="auto"/>
        <w:ind w:left="720"/>
        <w:contextualSpacing/>
        <w:jc w:val="both"/>
        <w:rPr>
          <w:rFonts w:ascii="Arial" w:eastAsia="Calibri" w:hAnsi="Arial" w:cs="David"/>
          <w:sz w:val="28"/>
          <w:szCs w:val="28"/>
          <w:rtl/>
          <w:lang w:bidi="he-IL"/>
        </w:rPr>
      </w:pPr>
      <w:r w:rsidRPr="00E71788">
        <w:rPr>
          <w:rFonts w:ascii="Arial" w:eastAsia="Calibri" w:hAnsi="Arial" w:cs="David" w:hint="cs"/>
          <w:sz w:val="28"/>
          <w:szCs w:val="28"/>
          <w:u w:val="single"/>
          <w:rtl/>
          <w:lang w:bidi="he-IL"/>
        </w:rPr>
        <w:t>נוכחים</w:t>
      </w:r>
      <w:r w:rsidRPr="00E71788">
        <w:rPr>
          <w:rFonts w:ascii="Arial" w:eastAsia="Calibri" w:hAnsi="Arial" w:cs="David" w:hint="cs"/>
          <w:sz w:val="28"/>
          <w:szCs w:val="28"/>
          <w:rtl/>
          <w:lang w:bidi="he-IL"/>
        </w:rPr>
        <w:t xml:space="preserve">: </w:t>
      </w:r>
      <w:r w:rsidR="00414A49">
        <w:rPr>
          <w:rFonts w:ascii="Arial" w:eastAsia="Calibri" w:hAnsi="Arial" w:cs="David" w:hint="cs"/>
          <w:sz w:val="28"/>
          <w:szCs w:val="28"/>
          <w:rtl/>
          <w:lang w:bidi="he-IL"/>
        </w:rPr>
        <w:t>5</w:t>
      </w:r>
      <w:r w:rsidRPr="00E71788">
        <w:rPr>
          <w:rFonts w:ascii="Arial" w:eastAsia="Calibri" w:hAnsi="Arial" w:cs="David" w:hint="cs"/>
          <w:sz w:val="28"/>
          <w:szCs w:val="28"/>
          <w:rtl/>
          <w:lang w:bidi="he-IL"/>
        </w:rPr>
        <w:t xml:space="preserve"> חברים  נוכחים  בחדר ישיבות  השיחה שודרה בערוץ הפנימי</w:t>
      </w:r>
    </w:p>
    <w:p w14:paraId="1169536D" w14:textId="77777777" w:rsidR="00E71788" w:rsidRPr="00E71788" w:rsidRDefault="00E71788" w:rsidP="00414A49">
      <w:pPr>
        <w:bidi/>
        <w:spacing w:line="360" w:lineRule="auto"/>
        <w:ind w:left="720"/>
        <w:contextualSpacing/>
        <w:jc w:val="both"/>
        <w:rPr>
          <w:rFonts w:ascii="Arial" w:eastAsia="Calibri" w:hAnsi="Arial" w:cs="David"/>
          <w:sz w:val="28"/>
          <w:szCs w:val="28"/>
          <w:rtl/>
          <w:lang w:bidi="he-IL"/>
        </w:rPr>
      </w:pPr>
      <w:r w:rsidRPr="00E71788">
        <w:rPr>
          <w:rFonts w:ascii="Arial" w:eastAsia="Calibri" w:hAnsi="Arial" w:cs="David" w:hint="cs"/>
          <w:sz w:val="28"/>
          <w:szCs w:val="28"/>
          <w:u w:val="single"/>
          <w:rtl/>
          <w:lang w:bidi="he-IL"/>
        </w:rPr>
        <w:t>סה"כ חברים בקיבוץ</w:t>
      </w:r>
      <w:r w:rsidRPr="00E71788">
        <w:rPr>
          <w:rFonts w:ascii="Arial" w:eastAsia="Calibri" w:hAnsi="Arial" w:cs="David" w:hint="cs"/>
          <w:sz w:val="28"/>
          <w:szCs w:val="28"/>
          <w:rtl/>
          <w:lang w:bidi="he-IL"/>
        </w:rPr>
        <w:t xml:space="preserve">: </w:t>
      </w:r>
      <w:r w:rsidR="00414A49">
        <w:rPr>
          <w:rFonts w:ascii="Arial" w:eastAsia="Calibri" w:hAnsi="Arial" w:cs="David" w:hint="cs"/>
          <w:sz w:val="28"/>
          <w:szCs w:val="28"/>
          <w:rtl/>
          <w:lang w:bidi="he-IL"/>
        </w:rPr>
        <w:t>287</w:t>
      </w:r>
    </w:p>
    <w:p w14:paraId="10B236D2" w14:textId="77777777" w:rsidR="00E71788" w:rsidRPr="00E71788" w:rsidRDefault="00E71788" w:rsidP="00E71788">
      <w:pPr>
        <w:bidi/>
        <w:spacing w:after="200" w:line="360" w:lineRule="auto"/>
        <w:ind w:left="360" w:firstLine="360"/>
        <w:contextualSpacing/>
        <w:jc w:val="both"/>
        <w:rPr>
          <w:rFonts w:ascii="Arial" w:eastAsia="Calibri" w:hAnsi="Arial" w:cs="David"/>
          <w:sz w:val="28"/>
          <w:szCs w:val="28"/>
          <w:rtl/>
          <w:lang w:bidi="he-IL"/>
        </w:rPr>
      </w:pPr>
      <w:r w:rsidRPr="00E71788">
        <w:rPr>
          <w:rFonts w:ascii="Arial" w:eastAsia="Calibri" w:hAnsi="Arial" w:cs="David" w:hint="cs"/>
          <w:sz w:val="28"/>
          <w:szCs w:val="28"/>
          <w:u w:val="single"/>
          <w:rtl/>
          <w:lang w:bidi="he-IL"/>
        </w:rPr>
        <w:t>יו"ר השיחה</w:t>
      </w:r>
      <w:r w:rsidRPr="00E71788">
        <w:rPr>
          <w:rFonts w:ascii="Arial" w:eastAsia="Calibri" w:hAnsi="Arial" w:cs="David" w:hint="cs"/>
          <w:sz w:val="28"/>
          <w:szCs w:val="28"/>
          <w:rtl/>
          <w:lang w:bidi="he-IL"/>
        </w:rPr>
        <w:t>: הלל הלוי</w:t>
      </w:r>
    </w:p>
    <w:p w14:paraId="1FEDCEF0" w14:textId="77777777" w:rsidR="00E71788" w:rsidRPr="00E71788" w:rsidRDefault="00E71788" w:rsidP="00E71788">
      <w:pPr>
        <w:bidi/>
        <w:spacing w:after="200" w:line="360" w:lineRule="auto"/>
        <w:ind w:left="360" w:firstLine="360"/>
        <w:contextualSpacing/>
        <w:jc w:val="both"/>
        <w:rPr>
          <w:rFonts w:ascii="Arial" w:eastAsia="Calibri" w:hAnsi="Arial" w:cs="David"/>
          <w:sz w:val="28"/>
          <w:szCs w:val="28"/>
          <w:rtl/>
          <w:lang w:bidi="he-IL"/>
        </w:rPr>
      </w:pPr>
      <w:r w:rsidRPr="00E71788">
        <w:rPr>
          <w:rFonts w:ascii="Arial" w:eastAsia="Calibri" w:hAnsi="Arial" w:cs="David" w:hint="cs"/>
          <w:sz w:val="28"/>
          <w:szCs w:val="28"/>
          <w:u w:val="single"/>
          <w:rtl/>
          <w:lang w:bidi="he-IL"/>
        </w:rPr>
        <w:t>מזכיר השיחה</w:t>
      </w:r>
      <w:r w:rsidRPr="00E71788">
        <w:rPr>
          <w:rFonts w:ascii="Arial" w:eastAsia="Calibri" w:hAnsi="Arial" w:cs="David" w:hint="cs"/>
          <w:sz w:val="28"/>
          <w:szCs w:val="28"/>
          <w:rtl/>
          <w:lang w:bidi="he-IL"/>
        </w:rPr>
        <w:t>: רמי יעקב</w:t>
      </w:r>
    </w:p>
    <w:p w14:paraId="01288CF5" w14:textId="77777777" w:rsidR="00E71788" w:rsidRPr="00E71788" w:rsidRDefault="00E71788" w:rsidP="00414A49">
      <w:pPr>
        <w:bidi/>
        <w:spacing w:after="200" w:line="360" w:lineRule="auto"/>
        <w:ind w:left="360" w:firstLine="360"/>
        <w:contextualSpacing/>
        <w:jc w:val="both"/>
        <w:rPr>
          <w:rFonts w:ascii="Arial" w:eastAsia="Calibri" w:hAnsi="Arial" w:cs="David"/>
          <w:sz w:val="28"/>
          <w:szCs w:val="28"/>
          <w:rtl/>
          <w:lang w:bidi="he-IL"/>
        </w:rPr>
      </w:pPr>
      <w:r w:rsidRPr="00E71788">
        <w:rPr>
          <w:rFonts w:ascii="Arial" w:eastAsia="Calibri" w:hAnsi="Arial" w:cs="David" w:hint="cs"/>
          <w:sz w:val="28"/>
          <w:szCs w:val="28"/>
          <w:u w:val="single"/>
          <w:rtl/>
          <w:lang w:bidi="he-IL"/>
        </w:rPr>
        <w:t xml:space="preserve">מוזמנים </w:t>
      </w:r>
      <w:r w:rsidRPr="00E71788">
        <w:rPr>
          <w:rFonts w:ascii="Arial" w:eastAsia="Calibri" w:hAnsi="Arial" w:cs="David" w:hint="cs"/>
          <w:sz w:val="28"/>
          <w:szCs w:val="28"/>
          <w:rtl/>
          <w:lang w:bidi="he-IL"/>
        </w:rPr>
        <w:t xml:space="preserve">: </w:t>
      </w:r>
      <w:r w:rsidR="00A55FD0">
        <w:rPr>
          <w:rFonts w:ascii="Arial" w:eastAsia="Calibri" w:hAnsi="Arial" w:cs="David" w:hint="cs"/>
          <w:sz w:val="28"/>
          <w:szCs w:val="28"/>
          <w:rtl/>
          <w:lang w:bidi="he-IL"/>
        </w:rPr>
        <w:t xml:space="preserve">שאול  גור /יו"ר כלכלי </w:t>
      </w:r>
      <w:r w:rsidR="008F19CB">
        <w:rPr>
          <w:rFonts w:ascii="Arial" w:eastAsia="Calibri" w:hAnsi="Arial" w:cs="David" w:hint="cs"/>
          <w:sz w:val="28"/>
          <w:szCs w:val="28"/>
          <w:rtl/>
          <w:lang w:bidi="he-IL"/>
        </w:rPr>
        <w:t xml:space="preserve"> </w:t>
      </w:r>
      <w:r w:rsidR="00414A49">
        <w:rPr>
          <w:rFonts w:ascii="Arial" w:eastAsia="Calibri" w:hAnsi="Arial" w:cs="David" w:hint="cs"/>
          <w:sz w:val="28"/>
          <w:szCs w:val="28"/>
          <w:rtl/>
          <w:lang w:bidi="he-IL"/>
        </w:rPr>
        <w:t xml:space="preserve">חדוה שקד/מש"א </w:t>
      </w:r>
    </w:p>
    <w:p w14:paraId="0BB43639" w14:textId="77777777" w:rsidR="00645878" w:rsidRDefault="00645878" w:rsidP="00E71788">
      <w:pPr>
        <w:bidi/>
        <w:ind w:left="-341"/>
        <w:jc w:val="both"/>
        <w:rPr>
          <w:rFonts w:cs="David"/>
          <w:sz w:val="28"/>
          <w:szCs w:val="28"/>
          <w:u w:val="single"/>
          <w:rtl/>
          <w:lang w:bidi="he-IL"/>
        </w:rPr>
      </w:pPr>
    </w:p>
    <w:p w14:paraId="1B90EA6C" w14:textId="77777777" w:rsidR="00E71788" w:rsidRDefault="00E71788" w:rsidP="00645878">
      <w:pPr>
        <w:bidi/>
        <w:ind w:left="-341"/>
        <w:jc w:val="both"/>
        <w:rPr>
          <w:rFonts w:cs="David"/>
          <w:sz w:val="28"/>
          <w:szCs w:val="28"/>
          <w:u w:val="single"/>
          <w:rtl/>
        </w:rPr>
      </w:pPr>
      <w:r w:rsidRPr="00E71788">
        <w:rPr>
          <w:rFonts w:cs="David" w:hint="cs"/>
          <w:sz w:val="28"/>
          <w:szCs w:val="28"/>
          <w:u w:val="single"/>
          <w:rtl/>
          <w:lang w:bidi="he-IL"/>
        </w:rPr>
        <w:t>סדר היום</w:t>
      </w:r>
      <w:r w:rsidRPr="00E71788">
        <w:rPr>
          <w:rFonts w:cs="David" w:hint="cs"/>
          <w:sz w:val="28"/>
          <w:szCs w:val="28"/>
          <w:u w:val="single"/>
          <w:rtl/>
        </w:rPr>
        <w:t>:</w:t>
      </w:r>
    </w:p>
    <w:p w14:paraId="217DFBAE" w14:textId="77777777" w:rsidR="004E6B6C" w:rsidRPr="00E71788" w:rsidRDefault="004E6B6C" w:rsidP="004E6B6C">
      <w:pPr>
        <w:bidi/>
        <w:ind w:left="-341"/>
        <w:jc w:val="both"/>
        <w:rPr>
          <w:rFonts w:cs="David"/>
          <w:sz w:val="28"/>
          <w:szCs w:val="28"/>
          <w:u w:val="single"/>
          <w:rtl/>
        </w:rPr>
      </w:pPr>
    </w:p>
    <w:p w14:paraId="792CF426" w14:textId="77777777" w:rsidR="00E71788" w:rsidRPr="00FA7BFC" w:rsidRDefault="00414A49" w:rsidP="00D64624">
      <w:pPr>
        <w:numPr>
          <w:ilvl w:val="0"/>
          <w:numId w:val="16"/>
        </w:numPr>
        <w:bidi/>
        <w:spacing w:line="360" w:lineRule="auto"/>
        <w:contextualSpacing/>
        <w:jc w:val="both"/>
        <w:rPr>
          <w:rFonts w:cs="David"/>
          <w:sz w:val="26"/>
          <w:szCs w:val="26"/>
          <w:u w:val="single"/>
        </w:rPr>
      </w:pPr>
      <w:r>
        <w:rPr>
          <w:rFonts w:ascii="Calibri" w:eastAsia="Calibri" w:hAnsi="Calibri" w:cs="David" w:hint="cs"/>
          <w:b/>
          <w:bCs/>
          <w:sz w:val="26"/>
          <w:szCs w:val="26"/>
          <w:u w:val="single"/>
          <w:rtl/>
          <w:lang w:bidi="he-IL"/>
        </w:rPr>
        <w:t xml:space="preserve">הארכת קדנציה לאילן אופיר כמרכז משק </w:t>
      </w:r>
      <w:r w:rsidR="00645878">
        <w:rPr>
          <w:rFonts w:ascii="Calibri" w:eastAsia="Calibri" w:hAnsi="Calibri" w:cs="David" w:hint="cs"/>
          <w:b/>
          <w:bCs/>
          <w:sz w:val="26"/>
          <w:szCs w:val="26"/>
          <w:u w:val="single"/>
          <w:rtl/>
          <w:lang w:bidi="he-IL"/>
        </w:rPr>
        <w:t xml:space="preserve"> </w:t>
      </w:r>
      <w:r w:rsidR="00A55FD0" w:rsidRPr="00FA7BFC">
        <w:rPr>
          <w:rFonts w:ascii="Calibri" w:eastAsia="Calibri" w:hAnsi="Calibri" w:cs="David" w:hint="cs"/>
          <w:b/>
          <w:bCs/>
          <w:sz w:val="26"/>
          <w:szCs w:val="26"/>
          <w:u w:val="single"/>
          <w:rtl/>
          <w:lang w:bidi="he-IL"/>
        </w:rPr>
        <w:t xml:space="preserve"> </w:t>
      </w:r>
    </w:p>
    <w:p w14:paraId="4C9F4543" w14:textId="77777777" w:rsidR="006E07E6" w:rsidRPr="00376F1D" w:rsidRDefault="006E07E6" w:rsidP="005645F6">
      <w:pPr>
        <w:bidi/>
        <w:spacing w:line="360" w:lineRule="auto"/>
        <w:ind w:left="720" w:right="-284"/>
        <w:jc w:val="both"/>
        <w:rPr>
          <w:rFonts w:cs="David"/>
          <w:sz w:val="26"/>
          <w:szCs w:val="26"/>
          <w:rtl/>
          <w:lang w:bidi="he-IL"/>
        </w:rPr>
      </w:pPr>
      <w:r w:rsidRPr="00376F1D">
        <w:rPr>
          <w:rFonts w:cs="David" w:hint="cs"/>
          <w:sz w:val="26"/>
          <w:szCs w:val="26"/>
          <w:rtl/>
          <w:lang w:bidi="he-IL"/>
        </w:rPr>
        <w:t>חדוה שקד מנהלת מש"א  מציגה את הנושא.</w:t>
      </w:r>
    </w:p>
    <w:p w14:paraId="1530E958" w14:textId="77777777" w:rsidR="006E07E6" w:rsidRPr="00376F1D" w:rsidRDefault="006E07E6" w:rsidP="006E07E6">
      <w:pPr>
        <w:bidi/>
        <w:spacing w:line="360" w:lineRule="auto"/>
        <w:ind w:left="720" w:right="-284"/>
        <w:jc w:val="both"/>
        <w:rPr>
          <w:rFonts w:cs="David"/>
          <w:sz w:val="26"/>
          <w:szCs w:val="26"/>
          <w:rtl/>
        </w:rPr>
      </w:pPr>
      <w:r w:rsidRPr="00376F1D">
        <w:rPr>
          <w:rFonts w:cs="David" w:hint="cs"/>
          <w:sz w:val="26"/>
          <w:szCs w:val="26"/>
          <w:rtl/>
          <w:lang w:bidi="he-IL"/>
        </w:rPr>
        <w:t xml:space="preserve">אילן אופיר סיים קדנציה של </w:t>
      </w:r>
      <w:r w:rsidRPr="00376F1D">
        <w:rPr>
          <w:rFonts w:cs="David" w:hint="cs"/>
          <w:sz w:val="26"/>
          <w:szCs w:val="26"/>
          <w:rtl/>
        </w:rPr>
        <w:t xml:space="preserve">4 </w:t>
      </w:r>
      <w:r w:rsidRPr="00376F1D">
        <w:rPr>
          <w:rFonts w:cs="David" w:hint="cs"/>
          <w:sz w:val="26"/>
          <w:szCs w:val="26"/>
          <w:rtl/>
          <w:lang w:bidi="he-IL"/>
        </w:rPr>
        <w:t>שנים בתפקידו כמרכז משק</w:t>
      </w:r>
      <w:r w:rsidRPr="00376F1D">
        <w:rPr>
          <w:rFonts w:cs="David" w:hint="cs"/>
          <w:sz w:val="26"/>
          <w:szCs w:val="26"/>
          <w:rtl/>
        </w:rPr>
        <w:t xml:space="preserve">. </w:t>
      </w:r>
    </w:p>
    <w:p w14:paraId="10748BD2" w14:textId="77777777" w:rsidR="00E11B6E" w:rsidRDefault="006E07E6" w:rsidP="00376F1D">
      <w:pPr>
        <w:bidi/>
        <w:spacing w:line="360" w:lineRule="auto"/>
        <w:ind w:left="720" w:right="-284"/>
        <w:jc w:val="both"/>
        <w:rPr>
          <w:rFonts w:ascii="Calibri" w:eastAsia="Calibri" w:hAnsi="Calibri" w:cs="David"/>
          <w:b/>
          <w:bCs/>
          <w:sz w:val="26"/>
          <w:szCs w:val="26"/>
          <w:u w:val="single"/>
          <w:rtl/>
          <w:lang w:bidi="he-IL"/>
        </w:rPr>
      </w:pPr>
      <w:proofErr w:type="spellStart"/>
      <w:r w:rsidRPr="00376F1D">
        <w:rPr>
          <w:rFonts w:cs="David" w:hint="cs"/>
          <w:sz w:val="26"/>
          <w:szCs w:val="26"/>
          <w:rtl/>
          <w:lang w:bidi="he-IL"/>
        </w:rPr>
        <w:t>עפ</w:t>
      </w:r>
      <w:proofErr w:type="spellEnd"/>
      <w:r w:rsidRPr="00376F1D">
        <w:rPr>
          <w:rFonts w:cs="David" w:hint="cs"/>
          <w:sz w:val="26"/>
          <w:szCs w:val="26"/>
          <w:rtl/>
        </w:rPr>
        <w:t>"</w:t>
      </w:r>
      <w:r w:rsidRPr="00376F1D">
        <w:rPr>
          <w:rFonts w:cs="David" w:hint="cs"/>
          <w:sz w:val="26"/>
          <w:szCs w:val="26"/>
          <w:rtl/>
          <w:lang w:bidi="he-IL"/>
        </w:rPr>
        <w:t>י נוהל בחירת בעלי תפקידים שאושר בקלפי באוג</w:t>
      </w:r>
      <w:r w:rsidRPr="00376F1D">
        <w:rPr>
          <w:rFonts w:cs="David" w:hint="cs"/>
          <w:sz w:val="26"/>
          <w:szCs w:val="26"/>
          <w:rtl/>
        </w:rPr>
        <w:t xml:space="preserve">' 2016 </w:t>
      </w:r>
      <w:r w:rsidRPr="00376F1D">
        <w:rPr>
          <w:rFonts w:cs="David" w:hint="cs"/>
          <w:sz w:val="26"/>
          <w:szCs w:val="26"/>
          <w:rtl/>
          <w:lang w:bidi="he-IL"/>
        </w:rPr>
        <w:t>ניתנת אפשרות להארכת קדנציה לנושא משרה המעוניין בכך,  ללא פתיחת מכרז</w:t>
      </w:r>
      <w:r w:rsidRPr="00376F1D">
        <w:rPr>
          <w:rFonts w:cs="David" w:hint="cs"/>
          <w:sz w:val="26"/>
          <w:szCs w:val="26"/>
          <w:rtl/>
        </w:rPr>
        <w:t xml:space="preserve">. </w:t>
      </w:r>
      <w:r w:rsidRPr="00376F1D">
        <w:rPr>
          <w:rFonts w:cs="David" w:hint="cs"/>
          <w:sz w:val="26"/>
          <w:szCs w:val="26"/>
          <w:rtl/>
          <w:lang w:bidi="he-IL"/>
        </w:rPr>
        <w:t>מאחר ואילן הביע את נכונותו להמשיך לקדנציה נוספת</w:t>
      </w:r>
      <w:r w:rsidRPr="00376F1D">
        <w:rPr>
          <w:rFonts w:cs="David" w:hint="cs"/>
          <w:sz w:val="26"/>
          <w:szCs w:val="26"/>
          <w:rtl/>
        </w:rPr>
        <w:t>,</w:t>
      </w:r>
      <w:r w:rsidRPr="00376F1D">
        <w:rPr>
          <w:rFonts w:cs="David" w:hint="cs"/>
          <w:sz w:val="26"/>
          <w:szCs w:val="26"/>
          <w:rtl/>
          <w:lang w:bidi="he-IL"/>
        </w:rPr>
        <w:t xml:space="preserve"> נעשה תהליך לבחינת המשך הארכת הקדנציה ע"י חדוה /מש"א ושאול גור /יו"ר. שאול וחדוה נפגשו עם מנהלי ענפים חקלאיים ואחרים שהביעו את הערכתם להמשך קדנציה של אילן בתפקיד. לאחר מכן הובא הדיון </w:t>
      </w:r>
      <w:proofErr w:type="spellStart"/>
      <w:r w:rsidRPr="00376F1D">
        <w:rPr>
          <w:rFonts w:cs="David" w:hint="cs"/>
          <w:sz w:val="26"/>
          <w:szCs w:val="26"/>
          <w:rtl/>
          <w:lang w:bidi="he-IL"/>
        </w:rPr>
        <w:t>למועצ</w:t>
      </w:r>
      <w:proofErr w:type="spellEnd"/>
      <w:r w:rsidRPr="00376F1D">
        <w:rPr>
          <w:rFonts w:cs="David" w:hint="cs"/>
          <w:sz w:val="26"/>
          <w:szCs w:val="26"/>
          <w:rtl/>
        </w:rPr>
        <w:t>"</w:t>
      </w:r>
      <w:r w:rsidRPr="00376F1D">
        <w:rPr>
          <w:rFonts w:cs="David" w:hint="cs"/>
          <w:sz w:val="26"/>
          <w:szCs w:val="26"/>
          <w:rtl/>
          <w:lang w:bidi="he-IL"/>
        </w:rPr>
        <w:t xml:space="preserve">מ </w:t>
      </w:r>
      <w:r w:rsidR="00665B75" w:rsidRPr="00376F1D">
        <w:rPr>
          <w:rFonts w:cs="David" w:hint="cs"/>
          <w:sz w:val="26"/>
          <w:szCs w:val="26"/>
          <w:rtl/>
          <w:lang w:bidi="he-IL"/>
        </w:rPr>
        <w:t xml:space="preserve">ובדיון שלא בנוכחותו של אילן </w:t>
      </w:r>
      <w:r w:rsidRPr="00376F1D">
        <w:rPr>
          <w:rFonts w:cs="David" w:hint="cs"/>
          <w:sz w:val="26"/>
          <w:szCs w:val="26"/>
          <w:rtl/>
          <w:lang w:bidi="he-IL"/>
        </w:rPr>
        <w:t>הוחלט להמליץ לציבור על המשך כהונתו לקדנציה נוספת</w:t>
      </w:r>
      <w:r w:rsidRPr="00376F1D">
        <w:rPr>
          <w:rFonts w:cs="David" w:hint="cs"/>
          <w:sz w:val="26"/>
          <w:szCs w:val="26"/>
          <w:rtl/>
        </w:rPr>
        <w:t xml:space="preserve">. </w:t>
      </w:r>
      <w:r w:rsidR="00665B75" w:rsidRPr="00376F1D">
        <w:rPr>
          <w:rFonts w:cs="David" w:hint="cs"/>
          <w:sz w:val="26"/>
          <w:szCs w:val="26"/>
          <w:rtl/>
          <w:lang w:bidi="he-IL"/>
        </w:rPr>
        <w:t xml:space="preserve">בשיחה אילן הציג את המהלכים שבהם עסק בתקופת כהונתו כמו כן, בתוכניות הקיימות לשנים הבאות באם ייבחר. שאול רמי וענת ציינו אף הם את שביעות הרצון מעבודתם המשותפת עם אילן וביקשו את הציבור לתמוך בהארכת הקדנציה לאילן בארבע שנים נוספות. חבר העלה הצעה בשיחה לדחיית הבחירה עד לאחר הצגת תוכנית המשק, הצעה הוסרה מסדר היום. </w:t>
      </w:r>
      <w:r w:rsidR="00665B75" w:rsidRPr="00376F1D">
        <w:rPr>
          <w:rFonts w:cs="David" w:hint="cs"/>
          <w:b/>
          <w:bCs/>
          <w:sz w:val="26"/>
          <w:szCs w:val="26"/>
          <w:rtl/>
          <w:lang w:bidi="he-IL"/>
        </w:rPr>
        <w:t>הארכת הקדנציה של אילן מועברת להכרעה בקלפי שיתקיים ביום שלישי עד חמישי הבא בתאריכי</w:t>
      </w:r>
      <w:r w:rsidR="00665B75" w:rsidRPr="00376F1D">
        <w:rPr>
          <w:rFonts w:cs="David" w:hint="eastAsia"/>
          <w:b/>
          <w:bCs/>
          <w:sz w:val="26"/>
          <w:szCs w:val="26"/>
          <w:rtl/>
          <w:lang w:bidi="he-IL"/>
        </w:rPr>
        <w:t>ם</w:t>
      </w:r>
      <w:r w:rsidR="00665B75" w:rsidRPr="00376F1D">
        <w:rPr>
          <w:rFonts w:cs="David" w:hint="cs"/>
          <w:b/>
          <w:bCs/>
          <w:sz w:val="26"/>
          <w:szCs w:val="26"/>
          <w:rtl/>
          <w:lang w:bidi="he-IL"/>
        </w:rPr>
        <w:t xml:space="preserve">  </w:t>
      </w:r>
      <w:r w:rsidR="00665B75" w:rsidRPr="00376F1D">
        <w:rPr>
          <w:rFonts w:cs="David"/>
          <w:b/>
          <w:bCs/>
          <w:sz w:val="26"/>
          <w:szCs w:val="26"/>
          <w:rtl/>
          <w:lang w:bidi="he-IL"/>
        </w:rPr>
        <w:t>–</w:t>
      </w:r>
      <w:r w:rsidR="00665B75" w:rsidRPr="00376F1D">
        <w:rPr>
          <w:rFonts w:cs="David" w:hint="cs"/>
          <w:sz w:val="26"/>
          <w:szCs w:val="26"/>
          <w:rtl/>
          <w:lang w:bidi="he-IL"/>
        </w:rPr>
        <w:t xml:space="preserve"> 21-23/12 .</w:t>
      </w:r>
      <w:r w:rsidR="00376F1D">
        <w:rPr>
          <w:rFonts w:ascii="Calibri" w:eastAsia="Calibri" w:hAnsi="Calibri" w:cs="David" w:hint="cs"/>
          <w:b/>
          <w:bCs/>
          <w:sz w:val="26"/>
          <w:szCs w:val="26"/>
          <w:u w:val="single"/>
          <w:rtl/>
          <w:lang w:bidi="he-IL"/>
        </w:rPr>
        <w:t xml:space="preserve"> </w:t>
      </w:r>
    </w:p>
    <w:p w14:paraId="6224A944"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337E7576"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156D0EF4"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13E36D60"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16E7C156"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53F0C254"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565BF24C"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206B2906"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4A1195BC"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1FAA1CDF"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5C226D1A"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2FC07356"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05156B82"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21CA15B9"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60B01639" w14:textId="77777777" w:rsidR="004E6B6C" w:rsidRDefault="004E6B6C" w:rsidP="004E6B6C">
      <w:pPr>
        <w:bidi/>
        <w:spacing w:line="360" w:lineRule="auto"/>
        <w:ind w:left="720" w:right="-284"/>
        <w:jc w:val="both"/>
        <w:rPr>
          <w:rFonts w:ascii="Calibri" w:eastAsia="Calibri" w:hAnsi="Calibri" w:cs="David"/>
          <w:b/>
          <w:bCs/>
          <w:sz w:val="26"/>
          <w:szCs w:val="26"/>
          <w:u w:val="single"/>
          <w:rtl/>
          <w:lang w:bidi="he-IL"/>
        </w:rPr>
      </w:pPr>
    </w:p>
    <w:p w14:paraId="5E517580" w14:textId="77777777" w:rsidR="00E11B6E" w:rsidRDefault="00376F1D" w:rsidP="00E11B6E">
      <w:pPr>
        <w:pStyle w:val="a7"/>
        <w:numPr>
          <w:ilvl w:val="0"/>
          <w:numId w:val="16"/>
        </w:numPr>
        <w:bidi/>
        <w:spacing w:line="360" w:lineRule="auto"/>
        <w:jc w:val="both"/>
        <w:rPr>
          <w:rFonts w:ascii="Calibri" w:eastAsia="Calibri" w:hAnsi="Calibri" w:cs="David"/>
          <w:b/>
          <w:bCs/>
          <w:sz w:val="26"/>
          <w:szCs w:val="26"/>
          <w:u w:val="single"/>
          <w:lang w:bidi="he-IL"/>
        </w:rPr>
      </w:pPr>
      <w:r>
        <w:rPr>
          <w:rFonts w:ascii="Calibri" w:eastAsia="Calibri" w:hAnsi="Calibri" w:cs="David" w:hint="cs"/>
          <w:b/>
          <w:bCs/>
          <w:sz w:val="26"/>
          <w:szCs w:val="26"/>
          <w:u w:val="single"/>
          <w:rtl/>
          <w:lang w:bidi="he-IL"/>
        </w:rPr>
        <w:t>בחירת ועד הנהלה לשנת 2022</w:t>
      </w:r>
    </w:p>
    <w:p w14:paraId="7615A5CF" w14:textId="77777777" w:rsidR="004E6B6C" w:rsidRPr="00722814" w:rsidRDefault="00376F1D" w:rsidP="004E6B6C">
      <w:pPr>
        <w:bidi/>
        <w:spacing w:line="360" w:lineRule="auto"/>
        <w:ind w:left="720" w:right="-284"/>
        <w:jc w:val="both"/>
        <w:rPr>
          <w:rFonts w:cs="David"/>
          <w:sz w:val="28"/>
          <w:szCs w:val="28"/>
          <w:rtl/>
        </w:rPr>
      </w:pPr>
      <w:r w:rsidRPr="004E6B6C">
        <w:rPr>
          <w:rFonts w:ascii="Calibri" w:eastAsia="Calibri" w:hAnsi="Calibri" w:cs="David" w:hint="cs"/>
          <w:sz w:val="26"/>
          <w:szCs w:val="26"/>
          <w:rtl/>
          <w:lang w:bidi="he-IL"/>
        </w:rPr>
        <w:t xml:space="preserve">חדוה </w:t>
      </w:r>
      <w:r w:rsidR="004E6B6C" w:rsidRPr="004E6B6C">
        <w:rPr>
          <w:rFonts w:ascii="Calibri" w:eastAsia="Calibri" w:hAnsi="Calibri" w:cs="David" w:hint="cs"/>
          <w:sz w:val="26"/>
          <w:szCs w:val="26"/>
          <w:rtl/>
          <w:lang w:bidi="he-IL"/>
        </w:rPr>
        <w:t xml:space="preserve">מציגה את הנושא </w:t>
      </w:r>
      <w:r w:rsidR="004E6B6C">
        <w:rPr>
          <w:rFonts w:ascii="Calibri" w:eastAsia="Calibri" w:hAnsi="Calibri" w:cs="David" w:hint="cs"/>
          <w:sz w:val="26"/>
          <w:szCs w:val="26"/>
          <w:rtl/>
          <w:lang w:bidi="he-IL"/>
        </w:rPr>
        <w:t xml:space="preserve">, </w:t>
      </w:r>
      <w:r w:rsidR="004E6B6C" w:rsidRPr="007B453B">
        <w:rPr>
          <w:rFonts w:cs="David"/>
          <w:sz w:val="28"/>
          <w:szCs w:val="28"/>
          <w:rtl/>
          <w:lang w:bidi="he-IL"/>
        </w:rPr>
        <w:t>מידי שנה</w:t>
      </w:r>
      <w:r w:rsidR="004E6B6C" w:rsidRPr="007B453B">
        <w:rPr>
          <w:rFonts w:cs="David"/>
          <w:sz w:val="28"/>
          <w:szCs w:val="28"/>
          <w:rtl/>
        </w:rPr>
        <w:t xml:space="preserve">, </w:t>
      </w:r>
      <w:r w:rsidR="004E6B6C" w:rsidRPr="007B453B">
        <w:rPr>
          <w:rFonts w:cs="David"/>
          <w:sz w:val="28"/>
          <w:szCs w:val="28"/>
          <w:rtl/>
          <w:lang w:bidi="he-IL"/>
        </w:rPr>
        <w:t xml:space="preserve">עלינו לבחור נציגי ציבור למזכירות הרחבה </w:t>
      </w:r>
      <w:r w:rsidR="004E6B6C" w:rsidRPr="007B453B">
        <w:rPr>
          <w:rFonts w:cs="David"/>
          <w:sz w:val="28"/>
          <w:szCs w:val="28"/>
          <w:rtl/>
        </w:rPr>
        <w:t>(</w:t>
      </w:r>
      <w:r w:rsidR="004E6B6C" w:rsidRPr="007B453B">
        <w:rPr>
          <w:rFonts w:cs="David"/>
          <w:sz w:val="28"/>
          <w:szCs w:val="28"/>
          <w:rtl/>
          <w:lang w:bidi="he-IL"/>
        </w:rPr>
        <w:t>ועד ההנהלה</w:t>
      </w:r>
      <w:r w:rsidR="004E6B6C" w:rsidRPr="007B453B">
        <w:rPr>
          <w:rFonts w:cs="David"/>
          <w:sz w:val="28"/>
          <w:szCs w:val="28"/>
          <w:rtl/>
        </w:rPr>
        <w:t xml:space="preserve">) </w:t>
      </w:r>
      <w:r w:rsidR="004E6B6C" w:rsidRPr="00722814">
        <w:rPr>
          <w:rFonts w:cs="David" w:hint="cs"/>
          <w:sz w:val="28"/>
          <w:szCs w:val="28"/>
          <w:rtl/>
          <w:lang w:bidi="he-IL"/>
        </w:rPr>
        <w:t xml:space="preserve">רוב </w:t>
      </w:r>
      <w:r w:rsidR="004E6B6C" w:rsidRPr="007B453B">
        <w:rPr>
          <w:rFonts w:cs="David"/>
          <w:sz w:val="28"/>
          <w:szCs w:val="28"/>
          <w:rtl/>
          <w:lang w:bidi="he-IL"/>
        </w:rPr>
        <w:t>חברי המזכירות הנוכחית מעוניינים להמשיך בתפקידם</w:t>
      </w:r>
      <w:r w:rsidR="004E6B6C" w:rsidRPr="007B453B">
        <w:rPr>
          <w:rFonts w:cs="David"/>
          <w:sz w:val="28"/>
          <w:szCs w:val="28"/>
          <w:rtl/>
        </w:rPr>
        <w:t xml:space="preserve">, </w:t>
      </w:r>
      <w:r w:rsidR="004E6B6C" w:rsidRPr="007B453B">
        <w:rPr>
          <w:rFonts w:cs="David"/>
          <w:sz w:val="28"/>
          <w:szCs w:val="28"/>
          <w:rtl/>
          <w:lang w:bidi="he-IL"/>
        </w:rPr>
        <w:t xml:space="preserve">בנוסף עוד </w:t>
      </w:r>
      <w:r w:rsidR="004E6B6C">
        <w:rPr>
          <w:rFonts w:cs="David" w:hint="cs"/>
          <w:sz w:val="28"/>
          <w:szCs w:val="28"/>
          <w:rtl/>
          <w:lang w:bidi="he-IL"/>
        </w:rPr>
        <w:t xml:space="preserve">שבעה </w:t>
      </w:r>
      <w:r w:rsidR="004E6B6C">
        <w:rPr>
          <w:rFonts w:cs="David"/>
          <w:sz w:val="28"/>
          <w:szCs w:val="28"/>
          <w:rtl/>
          <w:lang w:bidi="he-IL"/>
        </w:rPr>
        <w:t>חברים</w:t>
      </w:r>
      <w:r w:rsidR="004E6B6C">
        <w:rPr>
          <w:rFonts w:cs="David" w:hint="cs"/>
          <w:sz w:val="28"/>
          <w:szCs w:val="28"/>
          <w:rtl/>
        </w:rPr>
        <w:t>/</w:t>
      </w:r>
      <w:proofErr w:type="spellStart"/>
      <w:r w:rsidR="004E6B6C">
        <w:rPr>
          <w:rFonts w:cs="David" w:hint="cs"/>
          <w:sz w:val="28"/>
          <w:szCs w:val="28"/>
          <w:rtl/>
          <w:lang w:bidi="he-IL"/>
        </w:rPr>
        <w:t>ות</w:t>
      </w:r>
      <w:proofErr w:type="spellEnd"/>
      <w:r w:rsidR="004E6B6C">
        <w:rPr>
          <w:rFonts w:cs="David" w:hint="cs"/>
          <w:sz w:val="28"/>
          <w:szCs w:val="28"/>
          <w:rtl/>
          <w:lang w:bidi="he-IL"/>
        </w:rPr>
        <w:t xml:space="preserve"> הגישו את מועמדותם כנציגי ציבור ב</w:t>
      </w:r>
      <w:r w:rsidR="004E6B6C" w:rsidRPr="007B453B">
        <w:rPr>
          <w:rFonts w:cs="David"/>
          <w:sz w:val="28"/>
          <w:szCs w:val="28"/>
          <w:rtl/>
          <w:lang w:bidi="he-IL"/>
        </w:rPr>
        <w:t>מזכירות הרחבה</w:t>
      </w:r>
      <w:r w:rsidR="004E6B6C" w:rsidRPr="007B453B">
        <w:rPr>
          <w:rFonts w:cs="David"/>
          <w:sz w:val="28"/>
          <w:szCs w:val="28"/>
          <w:rtl/>
        </w:rPr>
        <w:t>.</w:t>
      </w:r>
      <w:r w:rsidR="004E6B6C">
        <w:rPr>
          <w:rFonts w:cs="David" w:hint="cs"/>
          <w:sz w:val="28"/>
          <w:szCs w:val="28"/>
          <w:rtl/>
        </w:rPr>
        <w:t xml:space="preserve"> </w:t>
      </w:r>
      <w:r w:rsidR="004E6B6C">
        <w:rPr>
          <w:rFonts w:cs="David" w:hint="cs"/>
          <w:sz w:val="28"/>
          <w:szCs w:val="28"/>
          <w:rtl/>
          <w:lang w:bidi="he-IL"/>
        </w:rPr>
        <w:t xml:space="preserve">         </w:t>
      </w:r>
      <w:r w:rsidR="004E6B6C" w:rsidRPr="007B453B">
        <w:rPr>
          <w:rFonts w:cs="David"/>
          <w:sz w:val="28"/>
          <w:szCs w:val="28"/>
          <w:rtl/>
          <w:lang w:bidi="he-IL"/>
        </w:rPr>
        <w:t>סה</w:t>
      </w:r>
      <w:r w:rsidR="004E6B6C" w:rsidRPr="007B453B">
        <w:rPr>
          <w:rFonts w:cs="David"/>
          <w:sz w:val="28"/>
          <w:szCs w:val="28"/>
          <w:rtl/>
        </w:rPr>
        <w:t>"</w:t>
      </w:r>
      <w:r w:rsidR="004E6B6C" w:rsidRPr="007B453B">
        <w:rPr>
          <w:rFonts w:cs="David"/>
          <w:sz w:val="28"/>
          <w:szCs w:val="28"/>
          <w:rtl/>
          <w:lang w:bidi="he-IL"/>
        </w:rPr>
        <w:t xml:space="preserve">כ יש לבחור </w:t>
      </w:r>
      <w:r w:rsidR="004E6B6C" w:rsidRPr="00722814">
        <w:rPr>
          <w:rFonts w:cs="David" w:hint="cs"/>
          <w:sz w:val="28"/>
          <w:szCs w:val="28"/>
          <w:rtl/>
        </w:rPr>
        <w:t>14</w:t>
      </w:r>
      <w:r w:rsidR="004E6B6C">
        <w:rPr>
          <w:rFonts w:cs="David"/>
          <w:sz w:val="28"/>
          <w:szCs w:val="28"/>
          <w:rtl/>
          <w:lang w:bidi="he-IL"/>
        </w:rPr>
        <w:t xml:space="preserve"> נציגי ציבור</w:t>
      </w:r>
      <w:r w:rsidR="004E6B6C">
        <w:rPr>
          <w:rFonts w:cs="David" w:hint="cs"/>
          <w:sz w:val="28"/>
          <w:szCs w:val="28"/>
          <w:rtl/>
          <w:lang w:bidi="he-IL"/>
        </w:rPr>
        <w:t xml:space="preserve"> להלן הרשימה של המועמדים</w:t>
      </w:r>
      <w:r w:rsidR="004E6B6C">
        <w:rPr>
          <w:rFonts w:cs="David" w:hint="cs"/>
          <w:sz w:val="28"/>
          <w:szCs w:val="28"/>
          <w:rtl/>
        </w:rPr>
        <w:t>:</w:t>
      </w:r>
    </w:p>
    <w:p w14:paraId="3786EF22" w14:textId="77777777" w:rsidR="004E6B6C" w:rsidRPr="007B453B" w:rsidRDefault="004E6B6C" w:rsidP="004E6B6C">
      <w:pPr>
        <w:bidi/>
        <w:jc w:val="both"/>
        <w:rPr>
          <w:rFonts w:cs="David"/>
          <w:rtl/>
        </w:rPr>
      </w:pPr>
    </w:p>
    <w:tbl>
      <w:tblPr>
        <w:bidiVisual/>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835"/>
      </w:tblGrid>
      <w:tr w:rsidR="004E6B6C" w:rsidRPr="007B453B" w14:paraId="63D7F3B9"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4E90CBC9" w14:textId="77777777" w:rsidR="004E6B6C" w:rsidRPr="007B453B" w:rsidRDefault="004E6B6C" w:rsidP="00725C55">
            <w:pPr>
              <w:bidi/>
              <w:jc w:val="both"/>
              <w:rPr>
                <w:rFonts w:cs="David"/>
                <w:b/>
                <w:bCs/>
                <w:sz w:val="28"/>
                <w:szCs w:val="28"/>
                <w:rtl/>
              </w:rPr>
            </w:pPr>
            <w:r w:rsidRPr="007B453B">
              <w:rPr>
                <w:rFonts w:cs="David" w:hint="cs"/>
                <w:b/>
                <w:bCs/>
                <w:sz w:val="28"/>
                <w:szCs w:val="28"/>
                <w:rtl/>
                <w:lang w:bidi="he-IL"/>
              </w:rPr>
              <w:t>חברי מזכירות המבקשים להאריך את מועמדותם</w:t>
            </w:r>
          </w:p>
        </w:tc>
        <w:tc>
          <w:tcPr>
            <w:tcW w:w="2835" w:type="dxa"/>
            <w:tcBorders>
              <w:top w:val="single" w:sz="4" w:space="0" w:color="auto"/>
              <w:left w:val="single" w:sz="4" w:space="0" w:color="auto"/>
              <w:bottom w:val="single" w:sz="4" w:space="0" w:color="auto"/>
              <w:right w:val="single" w:sz="4" w:space="0" w:color="auto"/>
            </w:tcBorders>
            <w:hideMark/>
          </w:tcPr>
          <w:p w14:paraId="23E6AF18" w14:textId="77777777" w:rsidR="004E6B6C" w:rsidRPr="007B453B" w:rsidRDefault="004E6B6C" w:rsidP="00725C55">
            <w:pPr>
              <w:bidi/>
              <w:jc w:val="both"/>
              <w:rPr>
                <w:rFonts w:cs="David"/>
                <w:b/>
                <w:bCs/>
                <w:sz w:val="28"/>
                <w:szCs w:val="28"/>
                <w:rtl/>
              </w:rPr>
            </w:pPr>
            <w:r w:rsidRPr="007B453B">
              <w:rPr>
                <w:rFonts w:cs="David" w:hint="cs"/>
                <w:b/>
                <w:bCs/>
                <w:sz w:val="28"/>
                <w:szCs w:val="28"/>
                <w:rtl/>
                <w:lang w:bidi="he-IL"/>
              </w:rPr>
              <w:t xml:space="preserve">מועמדים  </w:t>
            </w:r>
            <w:r w:rsidRPr="007B453B">
              <w:rPr>
                <w:rFonts w:cs="David"/>
                <w:b/>
                <w:bCs/>
                <w:sz w:val="28"/>
                <w:szCs w:val="28"/>
                <w:rtl/>
                <w:lang w:bidi="he-IL"/>
              </w:rPr>
              <w:t>חדשים</w:t>
            </w:r>
          </w:p>
        </w:tc>
      </w:tr>
      <w:tr w:rsidR="004E6B6C" w:rsidRPr="007B453B" w14:paraId="45A77F36"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6EADEF66"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אביב לשם</w:t>
            </w:r>
          </w:p>
        </w:tc>
        <w:tc>
          <w:tcPr>
            <w:tcW w:w="2835" w:type="dxa"/>
            <w:tcBorders>
              <w:top w:val="single" w:sz="4" w:space="0" w:color="auto"/>
              <w:left w:val="single" w:sz="4" w:space="0" w:color="auto"/>
              <w:bottom w:val="single" w:sz="4" w:space="0" w:color="auto"/>
              <w:right w:val="single" w:sz="4" w:space="0" w:color="auto"/>
            </w:tcBorders>
            <w:hideMark/>
          </w:tcPr>
          <w:p w14:paraId="21C60B2D" w14:textId="77777777" w:rsidR="004E6B6C" w:rsidRPr="007B453B" w:rsidRDefault="004E6B6C" w:rsidP="00725C55">
            <w:pPr>
              <w:bidi/>
              <w:jc w:val="both"/>
              <w:rPr>
                <w:rFonts w:cs="David"/>
                <w:sz w:val="28"/>
                <w:szCs w:val="28"/>
                <w:rtl/>
              </w:rPr>
            </w:pPr>
            <w:r w:rsidRPr="00722814">
              <w:rPr>
                <w:rFonts w:cs="David" w:hint="cs"/>
                <w:sz w:val="28"/>
                <w:szCs w:val="28"/>
                <w:rtl/>
              </w:rPr>
              <w:t xml:space="preserve">12. </w:t>
            </w:r>
            <w:r w:rsidRPr="00722814">
              <w:rPr>
                <w:rFonts w:cs="David" w:hint="cs"/>
                <w:sz w:val="28"/>
                <w:szCs w:val="28"/>
                <w:rtl/>
                <w:lang w:bidi="he-IL"/>
              </w:rPr>
              <w:t>גלעד רוטבך</w:t>
            </w:r>
          </w:p>
        </w:tc>
      </w:tr>
      <w:tr w:rsidR="004E6B6C" w:rsidRPr="007B453B" w14:paraId="5DBC6EA7"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45C8077E"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אורה אלון</w:t>
            </w:r>
          </w:p>
        </w:tc>
        <w:tc>
          <w:tcPr>
            <w:tcW w:w="2835" w:type="dxa"/>
            <w:tcBorders>
              <w:top w:val="single" w:sz="4" w:space="0" w:color="auto"/>
              <w:left w:val="single" w:sz="4" w:space="0" w:color="auto"/>
              <w:bottom w:val="single" w:sz="4" w:space="0" w:color="auto"/>
              <w:right w:val="single" w:sz="4" w:space="0" w:color="auto"/>
            </w:tcBorders>
            <w:hideMark/>
          </w:tcPr>
          <w:p w14:paraId="25D4548D" w14:textId="77777777" w:rsidR="004E6B6C" w:rsidRPr="007B453B" w:rsidRDefault="004E6B6C" w:rsidP="00725C55">
            <w:pPr>
              <w:bidi/>
              <w:jc w:val="both"/>
              <w:rPr>
                <w:rFonts w:cs="David"/>
                <w:sz w:val="28"/>
                <w:szCs w:val="28"/>
                <w:rtl/>
              </w:rPr>
            </w:pPr>
            <w:r w:rsidRPr="00722814">
              <w:rPr>
                <w:rFonts w:cs="David" w:hint="cs"/>
                <w:sz w:val="28"/>
                <w:szCs w:val="28"/>
                <w:rtl/>
              </w:rPr>
              <w:t xml:space="preserve">13. </w:t>
            </w:r>
            <w:r w:rsidRPr="00722814">
              <w:rPr>
                <w:rFonts w:cs="David" w:hint="cs"/>
                <w:sz w:val="28"/>
                <w:szCs w:val="28"/>
                <w:rtl/>
                <w:lang w:bidi="he-IL"/>
              </w:rPr>
              <w:t>מזל אלט</w:t>
            </w:r>
          </w:p>
        </w:tc>
      </w:tr>
      <w:tr w:rsidR="004E6B6C" w:rsidRPr="007B453B" w14:paraId="16079A82"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20EDD6CF"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אלי עמוס</w:t>
            </w:r>
          </w:p>
        </w:tc>
        <w:tc>
          <w:tcPr>
            <w:tcW w:w="2835" w:type="dxa"/>
            <w:tcBorders>
              <w:top w:val="single" w:sz="4" w:space="0" w:color="auto"/>
              <w:left w:val="single" w:sz="4" w:space="0" w:color="auto"/>
              <w:bottom w:val="single" w:sz="4" w:space="0" w:color="auto"/>
              <w:right w:val="single" w:sz="4" w:space="0" w:color="auto"/>
            </w:tcBorders>
            <w:hideMark/>
          </w:tcPr>
          <w:p w14:paraId="5F568A61" w14:textId="77777777" w:rsidR="004E6B6C" w:rsidRPr="007B453B" w:rsidRDefault="004E6B6C" w:rsidP="00725C55">
            <w:pPr>
              <w:bidi/>
              <w:jc w:val="both"/>
              <w:rPr>
                <w:rFonts w:cs="David"/>
                <w:sz w:val="28"/>
                <w:szCs w:val="28"/>
                <w:rtl/>
              </w:rPr>
            </w:pPr>
            <w:r w:rsidRPr="00722814">
              <w:rPr>
                <w:rFonts w:cs="David" w:hint="cs"/>
                <w:sz w:val="28"/>
                <w:szCs w:val="28"/>
                <w:rtl/>
              </w:rPr>
              <w:t xml:space="preserve">14. </w:t>
            </w:r>
            <w:r w:rsidRPr="00722814">
              <w:rPr>
                <w:rFonts w:cs="David" w:hint="cs"/>
                <w:sz w:val="28"/>
                <w:szCs w:val="28"/>
                <w:rtl/>
                <w:lang w:bidi="he-IL"/>
              </w:rPr>
              <w:t>נילי ארזי</w:t>
            </w:r>
          </w:p>
        </w:tc>
      </w:tr>
      <w:tr w:rsidR="004E6B6C" w:rsidRPr="007B453B" w14:paraId="73080EFB"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3CBF3CF3"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הלל צרי</w:t>
            </w:r>
          </w:p>
        </w:tc>
        <w:tc>
          <w:tcPr>
            <w:tcW w:w="2835" w:type="dxa"/>
            <w:tcBorders>
              <w:top w:val="single" w:sz="4" w:space="0" w:color="auto"/>
              <w:left w:val="single" w:sz="4" w:space="0" w:color="auto"/>
              <w:bottom w:val="single" w:sz="4" w:space="0" w:color="auto"/>
              <w:right w:val="single" w:sz="4" w:space="0" w:color="auto"/>
            </w:tcBorders>
            <w:hideMark/>
          </w:tcPr>
          <w:p w14:paraId="0F921A4F" w14:textId="77777777" w:rsidR="004E6B6C" w:rsidRPr="007B453B" w:rsidRDefault="004E6B6C" w:rsidP="00725C55">
            <w:pPr>
              <w:bidi/>
              <w:jc w:val="both"/>
              <w:rPr>
                <w:rFonts w:cs="David"/>
                <w:sz w:val="28"/>
                <w:szCs w:val="28"/>
                <w:rtl/>
              </w:rPr>
            </w:pPr>
            <w:r w:rsidRPr="00722814">
              <w:rPr>
                <w:rFonts w:cs="David" w:hint="cs"/>
                <w:sz w:val="28"/>
                <w:szCs w:val="28"/>
                <w:rtl/>
              </w:rPr>
              <w:t xml:space="preserve">15. </w:t>
            </w:r>
            <w:r w:rsidRPr="00722814">
              <w:rPr>
                <w:rFonts w:cs="David" w:hint="cs"/>
                <w:sz w:val="28"/>
                <w:szCs w:val="28"/>
                <w:rtl/>
                <w:lang w:bidi="he-IL"/>
              </w:rPr>
              <w:t>ניר קיטאי</w:t>
            </w:r>
          </w:p>
        </w:tc>
      </w:tr>
      <w:tr w:rsidR="004E6B6C" w:rsidRPr="007B453B" w14:paraId="0344D340"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17339B90"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 xml:space="preserve">זיו בן סירה </w:t>
            </w:r>
          </w:p>
        </w:tc>
        <w:tc>
          <w:tcPr>
            <w:tcW w:w="2835" w:type="dxa"/>
            <w:tcBorders>
              <w:top w:val="single" w:sz="4" w:space="0" w:color="auto"/>
              <w:left w:val="single" w:sz="4" w:space="0" w:color="auto"/>
              <w:bottom w:val="single" w:sz="4" w:space="0" w:color="auto"/>
              <w:right w:val="single" w:sz="4" w:space="0" w:color="auto"/>
            </w:tcBorders>
            <w:hideMark/>
          </w:tcPr>
          <w:p w14:paraId="31E397D7" w14:textId="77777777" w:rsidR="004E6B6C" w:rsidRPr="007B453B" w:rsidRDefault="004E6B6C" w:rsidP="00725C55">
            <w:pPr>
              <w:bidi/>
              <w:jc w:val="both"/>
              <w:rPr>
                <w:rFonts w:cs="David"/>
                <w:sz w:val="28"/>
                <w:szCs w:val="28"/>
                <w:rtl/>
              </w:rPr>
            </w:pPr>
            <w:r w:rsidRPr="00722814">
              <w:rPr>
                <w:rFonts w:cs="David" w:hint="cs"/>
                <w:sz w:val="28"/>
                <w:szCs w:val="28"/>
                <w:rtl/>
              </w:rPr>
              <w:t xml:space="preserve">16. </w:t>
            </w:r>
            <w:r w:rsidRPr="00722814">
              <w:rPr>
                <w:rFonts w:cs="David" w:hint="cs"/>
                <w:sz w:val="28"/>
                <w:szCs w:val="28"/>
                <w:rtl/>
                <w:lang w:bidi="he-IL"/>
              </w:rPr>
              <w:t>עמרם צמח</w:t>
            </w:r>
          </w:p>
        </w:tc>
      </w:tr>
      <w:tr w:rsidR="004E6B6C" w:rsidRPr="007B453B" w14:paraId="77D98DC6"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0268DDF3"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חווה ברייר</w:t>
            </w:r>
          </w:p>
        </w:tc>
        <w:tc>
          <w:tcPr>
            <w:tcW w:w="2835" w:type="dxa"/>
            <w:tcBorders>
              <w:top w:val="single" w:sz="4" w:space="0" w:color="auto"/>
              <w:left w:val="single" w:sz="4" w:space="0" w:color="auto"/>
              <w:bottom w:val="single" w:sz="4" w:space="0" w:color="auto"/>
              <w:right w:val="single" w:sz="4" w:space="0" w:color="auto"/>
            </w:tcBorders>
          </w:tcPr>
          <w:p w14:paraId="0C176064" w14:textId="77777777" w:rsidR="004E6B6C" w:rsidRPr="007B453B" w:rsidRDefault="004E6B6C" w:rsidP="00725C55">
            <w:pPr>
              <w:bidi/>
              <w:jc w:val="both"/>
              <w:rPr>
                <w:rFonts w:cs="David"/>
                <w:sz w:val="28"/>
                <w:szCs w:val="28"/>
                <w:rtl/>
              </w:rPr>
            </w:pPr>
            <w:r w:rsidRPr="00722814">
              <w:rPr>
                <w:rFonts w:cs="David" w:hint="cs"/>
                <w:sz w:val="28"/>
                <w:szCs w:val="28"/>
                <w:rtl/>
              </w:rPr>
              <w:t xml:space="preserve">17. </w:t>
            </w:r>
            <w:r w:rsidRPr="00722814">
              <w:rPr>
                <w:rFonts w:cs="David" w:hint="cs"/>
                <w:sz w:val="28"/>
                <w:szCs w:val="28"/>
                <w:rtl/>
                <w:lang w:bidi="he-IL"/>
              </w:rPr>
              <w:t xml:space="preserve">תמר גולני </w:t>
            </w:r>
          </w:p>
        </w:tc>
      </w:tr>
      <w:tr w:rsidR="004E6B6C" w:rsidRPr="007B453B" w14:paraId="1A382E9B"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7020D902"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יהודה כהן</w:t>
            </w:r>
          </w:p>
        </w:tc>
        <w:tc>
          <w:tcPr>
            <w:tcW w:w="2835" w:type="dxa"/>
            <w:tcBorders>
              <w:top w:val="single" w:sz="4" w:space="0" w:color="auto"/>
              <w:left w:val="single" w:sz="4" w:space="0" w:color="auto"/>
              <w:bottom w:val="single" w:sz="4" w:space="0" w:color="auto"/>
              <w:right w:val="single" w:sz="4" w:space="0" w:color="auto"/>
            </w:tcBorders>
          </w:tcPr>
          <w:p w14:paraId="37322813" w14:textId="77777777" w:rsidR="004E6B6C" w:rsidRPr="007B453B" w:rsidRDefault="004E6B6C" w:rsidP="00725C55">
            <w:pPr>
              <w:bidi/>
              <w:jc w:val="both"/>
              <w:rPr>
                <w:rFonts w:cs="David"/>
                <w:sz w:val="28"/>
                <w:szCs w:val="28"/>
                <w:rtl/>
              </w:rPr>
            </w:pPr>
            <w:r>
              <w:rPr>
                <w:rFonts w:cs="David" w:hint="cs"/>
                <w:sz w:val="28"/>
                <w:szCs w:val="28"/>
                <w:rtl/>
              </w:rPr>
              <w:t xml:space="preserve">18. </w:t>
            </w:r>
            <w:r>
              <w:rPr>
                <w:rFonts w:cs="David" w:hint="cs"/>
                <w:sz w:val="28"/>
                <w:szCs w:val="28"/>
                <w:rtl/>
                <w:lang w:bidi="he-IL"/>
              </w:rPr>
              <w:t xml:space="preserve">נורית קצירי </w:t>
            </w:r>
          </w:p>
        </w:tc>
      </w:tr>
      <w:tr w:rsidR="004E6B6C" w:rsidRPr="007B453B" w14:paraId="037A108B"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7860B1A5"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יואב גולן</w:t>
            </w:r>
          </w:p>
        </w:tc>
        <w:tc>
          <w:tcPr>
            <w:tcW w:w="2835" w:type="dxa"/>
            <w:tcBorders>
              <w:top w:val="single" w:sz="4" w:space="0" w:color="auto"/>
              <w:left w:val="single" w:sz="4" w:space="0" w:color="auto"/>
              <w:bottom w:val="single" w:sz="4" w:space="0" w:color="auto"/>
              <w:right w:val="single" w:sz="4" w:space="0" w:color="auto"/>
            </w:tcBorders>
          </w:tcPr>
          <w:p w14:paraId="308BEFC4" w14:textId="77777777" w:rsidR="004E6B6C" w:rsidRPr="007B453B" w:rsidRDefault="004E6B6C" w:rsidP="00725C55">
            <w:pPr>
              <w:bidi/>
              <w:jc w:val="both"/>
              <w:rPr>
                <w:rFonts w:cs="David"/>
                <w:sz w:val="28"/>
                <w:szCs w:val="28"/>
                <w:rtl/>
              </w:rPr>
            </w:pPr>
          </w:p>
        </w:tc>
      </w:tr>
      <w:tr w:rsidR="004E6B6C" w:rsidRPr="007B453B" w14:paraId="77EBDC0E"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7CD94BE8"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 xml:space="preserve">יניב צור </w:t>
            </w:r>
          </w:p>
        </w:tc>
        <w:tc>
          <w:tcPr>
            <w:tcW w:w="2835" w:type="dxa"/>
            <w:tcBorders>
              <w:top w:val="single" w:sz="4" w:space="0" w:color="auto"/>
              <w:left w:val="single" w:sz="4" w:space="0" w:color="auto"/>
              <w:bottom w:val="single" w:sz="4" w:space="0" w:color="auto"/>
              <w:right w:val="single" w:sz="4" w:space="0" w:color="auto"/>
            </w:tcBorders>
          </w:tcPr>
          <w:p w14:paraId="3741F1F4" w14:textId="77777777" w:rsidR="004E6B6C" w:rsidRPr="007B453B" w:rsidRDefault="004E6B6C" w:rsidP="00725C55">
            <w:pPr>
              <w:bidi/>
              <w:jc w:val="both"/>
              <w:rPr>
                <w:rFonts w:cs="David"/>
                <w:sz w:val="28"/>
                <w:szCs w:val="28"/>
                <w:rtl/>
              </w:rPr>
            </w:pPr>
          </w:p>
        </w:tc>
      </w:tr>
      <w:tr w:rsidR="004E6B6C" w:rsidRPr="007B453B" w14:paraId="0E677ECB"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2E65EAB1" w14:textId="77777777" w:rsidR="004E6B6C" w:rsidRPr="007B453B" w:rsidRDefault="004E6B6C" w:rsidP="004E6B6C">
            <w:pPr>
              <w:numPr>
                <w:ilvl w:val="0"/>
                <w:numId w:val="19"/>
              </w:numPr>
              <w:bidi/>
              <w:jc w:val="both"/>
              <w:rPr>
                <w:rFonts w:cs="David"/>
                <w:sz w:val="28"/>
                <w:szCs w:val="28"/>
                <w:rtl/>
              </w:rPr>
            </w:pPr>
            <w:r w:rsidRPr="00722814">
              <w:rPr>
                <w:rFonts w:cs="David" w:hint="cs"/>
                <w:sz w:val="28"/>
                <w:szCs w:val="28"/>
                <w:rtl/>
                <w:lang w:bidi="he-IL"/>
              </w:rPr>
              <w:t>נעמי מור</w:t>
            </w:r>
          </w:p>
        </w:tc>
        <w:tc>
          <w:tcPr>
            <w:tcW w:w="2835" w:type="dxa"/>
            <w:tcBorders>
              <w:top w:val="single" w:sz="4" w:space="0" w:color="auto"/>
              <w:left w:val="single" w:sz="4" w:space="0" w:color="auto"/>
              <w:bottom w:val="single" w:sz="4" w:space="0" w:color="auto"/>
              <w:right w:val="single" w:sz="4" w:space="0" w:color="auto"/>
            </w:tcBorders>
          </w:tcPr>
          <w:p w14:paraId="16E94778" w14:textId="77777777" w:rsidR="004E6B6C" w:rsidRPr="007B453B" w:rsidRDefault="004E6B6C" w:rsidP="00725C55">
            <w:pPr>
              <w:bidi/>
              <w:jc w:val="both"/>
              <w:rPr>
                <w:rFonts w:cs="David"/>
                <w:sz w:val="28"/>
                <w:szCs w:val="28"/>
                <w:rtl/>
              </w:rPr>
            </w:pPr>
          </w:p>
        </w:tc>
      </w:tr>
      <w:tr w:rsidR="004E6B6C" w:rsidRPr="00722814" w14:paraId="3A2E6ABA" w14:textId="77777777" w:rsidTr="00725C55">
        <w:tc>
          <w:tcPr>
            <w:tcW w:w="3595" w:type="dxa"/>
            <w:tcBorders>
              <w:top w:val="single" w:sz="4" w:space="0" w:color="auto"/>
              <w:left w:val="single" w:sz="4" w:space="0" w:color="auto"/>
              <w:bottom w:val="single" w:sz="4" w:space="0" w:color="auto"/>
              <w:right w:val="single" w:sz="4" w:space="0" w:color="auto"/>
            </w:tcBorders>
          </w:tcPr>
          <w:p w14:paraId="3377EE11" w14:textId="77777777" w:rsidR="004E6B6C" w:rsidRPr="00722814" w:rsidRDefault="004E6B6C" w:rsidP="004E6B6C">
            <w:pPr>
              <w:numPr>
                <w:ilvl w:val="0"/>
                <w:numId w:val="19"/>
              </w:numPr>
              <w:bidi/>
              <w:jc w:val="both"/>
              <w:rPr>
                <w:rFonts w:cs="David"/>
                <w:sz w:val="28"/>
                <w:szCs w:val="28"/>
                <w:rtl/>
              </w:rPr>
            </w:pPr>
            <w:r w:rsidRPr="00722814">
              <w:rPr>
                <w:rFonts w:cs="David" w:hint="cs"/>
                <w:sz w:val="28"/>
                <w:szCs w:val="28"/>
                <w:rtl/>
                <w:lang w:bidi="he-IL"/>
              </w:rPr>
              <w:t xml:space="preserve">צאלה גיצין </w:t>
            </w:r>
          </w:p>
        </w:tc>
        <w:tc>
          <w:tcPr>
            <w:tcW w:w="2835" w:type="dxa"/>
            <w:tcBorders>
              <w:top w:val="single" w:sz="4" w:space="0" w:color="auto"/>
              <w:left w:val="single" w:sz="4" w:space="0" w:color="auto"/>
              <w:bottom w:val="single" w:sz="4" w:space="0" w:color="auto"/>
              <w:right w:val="single" w:sz="4" w:space="0" w:color="auto"/>
            </w:tcBorders>
          </w:tcPr>
          <w:p w14:paraId="1AF4BE1F" w14:textId="77777777" w:rsidR="004E6B6C" w:rsidRPr="00722814" w:rsidRDefault="004E6B6C" w:rsidP="00725C55">
            <w:pPr>
              <w:bidi/>
              <w:ind w:left="720"/>
              <w:jc w:val="both"/>
              <w:rPr>
                <w:rFonts w:cs="David"/>
                <w:sz w:val="28"/>
                <w:szCs w:val="28"/>
                <w:rtl/>
              </w:rPr>
            </w:pPr>
          </w:p>
        </w:tc>
      </w:tr>
      <w:tr w:rsidR="004E6B6C" w:rsidRPr="007B453B" w14:paraId="3491DDBC"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21C135A4" w14:textId="77777777" w:rsidR="004E6B6C" w:rsidRPr="007B453B" w:rsidRDefault="004E6B6C" w:rsidP="00725C55">
            <w:pPr>
              <w:bidi/>
              <w:jc w:val="both"/>
              <w:rPr>
                <w:rFonts w:cs="David"/>
                <w:b/>
                <w:bCs/>
                <w:sz w:val="28"/>
                <w:szCs w:val="28"/>
                <w:rtl/>
              </w:rPr>
            </w:pPr>
            <w:r w:rsidRPr="007B453B">
              <w:rPr>
                <w:rFonts w:cs="David"/>
                <w:b/>
                <w:bCs/>
                <w:sz w:val="28"/>
                <w:szCs w:val="28"/>
                <w:rtl/>
                <w:lang w:bidi="he-IL"/>
              </w:rPr>
              <w:t xml:space="preserve">בעלי תפקידים </w:t>
            </w:r>
            <w:r w:rsidRPr="007B453B">
              <w:rPr>
                <w:rFonts w:cs="David"/>
                <w:b/>
                <w:bCs/>
                <w:sz w:val="28"/>
                <w:szCs w:val="28"/>
                <w:rtl/>
              </w:rPr>
              <w:t xml:space="preserve">– </w:t>
            </w:r>
            <w:r w:rsidRPr="007B453B">
              <w:rPr>
                <w:rFonts w:cs="David"/>
                <w:b/>
                <w:bCs/>
                <w:sz w:val="28"/>
                <w:szCs w:val="28"/>
                <w:rtl/>
                <w:lang w:bidi="he-IL"/>
              </w:rPr>
              <w:t>מתוקף תפקידם</w:t>
            </w:r>
          </w:p>
        </w:tc>
        <w:tc>
          <w:tcPr>
            <w:tcW w:w="2835" w:type="dxa"/>
            <w:tcBorders>
              <w:top w:val="single" w:sz="4" w:space="0" w:color="auto"/>
              <w:left w:val="single" w:sz="4" w:space="0" w:color="auto"/>
              <w:bottom w:val="single" w:sz="4" w:space="0" w:color="auto"/>
              <w:right w:val="single" w:sz="4" w:space="0" w:color="auto"/>
            </w:tcBorders>
          </w:tcPr>
          <w:p w14:paraId="0C33A6C7" w14:textId="77777777" w:rsidR="004E6B6C" w:rsidRPr="007B453B" w:rsidRDefault="004E6B6C" w:rsidP="00725C55">
            <w:pPr>
              <w:bidi/>
              <w:jc w:val="both"/>
              <w:rPr>
                <w:rFonts w:cs="David"/>
                <w:sz w:val="28"/>
                <w:szCs w:val="28"/>
                <w:rtl/>
              </w:rPr>
            </w:pPr>
          </w:p>
        </w:tc>
      </w:tr>
      <w:tr w:rsidR="004E6B6C" w:rsidRPr="007B453B" w14:paraId="487CF16A"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5AF44D09" w14:textId="77777777" w:rsidR="004E6B6C" w:rsidRPr="007B453B" w:rsidRDefault="004E6B6C" w:rsidP="00725C55">
            <w:pPr>
              <w:bidi/>
              <w:jc w:val="both"/>
              <w:rPr>
                <w:rFonts w:cs="David"/>
                <w:sz w:val="28"/>
                <w:szCs w:val="28"/>
                <w:rtl/>
              </w:rPr>
            </w:pPr>
            <w:r w:rsidRPr="007B453B">
              <w:rPr>
                <w:rFonts w:cs="David"/>
                <w:sz w:val="28"/>
                <w:szCs w:val="28"/>
                <w:rtl/>
                <w:lang w:bidi="he-IL"/>
              </w:rPr>
              <w:t>רמי יעקב</w:t>
            </w:r>
            <w:r w:rsidRPr="007B453B">
              <w:rPr>
                <w:rFonts w:cs="David"/>
                <w:sz w:val="28"/>
                <w:szCs w:val="28"/>
                <w:rtl/>
              </w:rPr>
              <w:t xml:space="preserve">- </w:t>
            </w:r>
            <w:r w:rsidRPr="007B453B">
              <w:rPr>
                <w:rFonts w:cs="David"/>
                <w:sz w:val="28"/>
                <w:szCs w:val="28"/>
                <w:rtl/>
                <w:lang w:bidi="he-IL"/>
              </w:rPr>
              <w:t>מזכיר</w:t>
            </w:r>
          </w:p>
        </w:tc>
        <w:tc>
          <w:tcPr>
            <w:tcW w:w="2835" w:type="dxa"/>
            <w:tcBorders>
              <w:top w:val="single" w:sz="4" w:space="0" w:color="auto"/>
              <w:left w:val="single" w:sz="4" w:space="0" w:color="auto"/>
              <w:bottom w:val="single" w:sz="4" w:space="0" w:color="auto"/>
              <w:right w:val="single" w:sz="4" w:space="0" w:color="auto"/>
            </w:tcBorders>
          </w:tcPr>
          <w:p w14:paraId="693C4701" w14:textId="77777777" w:rsidR="004E6B6C" w:rsidRPr="007B453B" w:rsidRDefault="004E6B6C" w:rsidP="00725C55">
            <w:pPr>
              <w:bidi/>
              <w:jc w:val="both"/>
              <w:rPr>
                <w:rFonts w:cs="David"/>
                <w:sz w:val="28"/>
                <w:szCs w:val="28"/>
                <w:rtl/>
              </w:rPr>
            </w:pPr>
          </w:p>
        </w:tc>
      </w:tr>
      <w:tr w:rsidR="004E6B6C" w:rsidRPr="007B453B" w14:paraId="3D419B1A"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7C46599A" w14:textId="77777777" w:rsidR="004E6B6C" w:rsidRPr="007B453B" w:rsidRDefault="004E6B6C" w:rsidP="00725C55">
            <w:pPr>
              <w:bidi/>
              <w:jc w:val="both"/>
              <w:rPr>
                <w:rFonts w:cs="David"/>
                <w:sz w:val="28"/>
                <w:szCs w:val="28"/>
                <w:rtl/>
              </w:rPr>
            </w:pPr>
            <w:r w:rsidRPr="007B453B">
              <w:rPr>
                <w:rFonts w:cs="David"/>
                <w:sz w:val="28"/>
                <w:szCs w:val="28"/>
                <w:rtl/>
                <w:lang w:bidi="he-IL"/>
              </w:rPr>
              <w:t>אילן אופיר</w:t>
            </w:r>
            <w:r w:rsidRPr="007B453B">
              <w:rPr>
                <w:rFonts w:cs="David"/>
                <w:sz w:val="28"/>
                <w:szCs w:val="28"/>
                <w:rtl/>
              </w:rPr>
              <w:t xml:space="preserve">- </w:t>
            </w:r>
            <w:r w:rsidRPr="007B453B">
              <w:rPr>
                <w:rFonts w:cs="David"/>
                <w:sz w:val="28"/>
                <w:szCs w:val="28"/>
                <w:rtl/>
                <w:lang w:bidi="he-IL"/>
              </w:rPr>
              <w:t>מרכז משק</w:t>
            </w:r>
          </w:p>
        </w:tc>
        <w:tc>
          <w:tcPr>
            <w:tcW w:w="2835" w:type="dxa"/>
            <w:tcBorders>
              <w:top w:val="single" w:sz="4" w:space="0" w:color="auto"/>
              <w:left w:val="single" w:sz="4" w:space="0" w:color="auto"/>
              <w:bottom w:val="single" w:sz="4" w:space="0" w:color="auto"/>
              <w:right w:val="single" w:sz="4" w:space="0" w:color="auto"/>
            </w:tcBorders>
          </w:tcPr>
          <w:p w14:paraId="31E870F1" w14:textId="77777777" w:rsidR="004E6B6C" w:rsidRPr="007B453B" w:rsidRDefault="004E6B6C" w:rsidP="00725C55">
            <w:pPr>
              <w:bidi/>
              <w:jc w:val="both"/>
              <w:rPr>
                <w:rFonts w:cs="David"/>
                <w:sz w:val="28"/>
                <w:szCs w:val="28"/>
                <w:rtl/>
              </w:rPr>
            </w:pPr>
          </w:p>
        </w:tc>
      </w:tr>
      <w:tr w:rsidR="004E6B6C" w:rsidRPr="007B453B" w14:paraId="5DC43F4C" w14:textId="77777777" w:rsidTr="00725C55">
        <w:tc>
          <w:tcPr>
            <w:tcW w:w="3595" w:type="dxa"/>
            <w:tcBorders>
              <w:top w:val="single" w:sz="4" w:space="0" w:color="auto"/>
              <w:left w:val="single" w:sz="4" w:space="0" w:color="auto"/>
              <w:bottom w:val="single" w:sz="4" w:space="0" w:color="auto"/>
              <w:right w:val="single" w:sz="4" w:space="0" w:color="auto"/>
            </w:tcBorders>
            <w:hideMark/>
          </w:tcPr>
          <w:p w14:paraId="18E80E36" w14:textId="77777777" w:rsidR="004E6B6C" w:rsidRPr="007B453B" w:rsidRDefault="004E6B6C" w:rsidP="00725C55">
            <w:pPr>
              <w:bidi/>
              <w:jc w:val="both"/>
              <w:rPr>
                <w:rFonts w:cs="David"/>
                <w:sz w:val="28"/>
                <w:szCs w:val="28"/>
                <w:rtl/>
              </w:rPr>
            </w:pPr>
            <w:r w:rsidRPr="00722814">
              <w:rPr>
                <w:rFonts w:cs="David" w:hint="cs"/>
                <w:sz w:val="28"/>
                <w:szCs w:val="28"/>
                <w:rtl/>
                <w:lang w:bidi="he-IL"/>
              </w:rPr>
              <w:t>חדווה שקד</w:t>
            </w:r>
            <w:r w:rsidRPr="007B453B">
              <w:rPr>
                <w:rFonts w:cs="David"/>
                <w:sz w:val="28"/>
                <w:szCs w:val="28"/>
                <w:rtl/>
              </w:rPr>
              <w:t xml:space="preserve">- </w:t>
            </w:r>
            <w:r w:rsidRPr="007B453B">
              <w:rPr>
                <w:rFonts w:cs="David"/>
                <w:sz w:val="28"/>
                <w:szCs w:val="28"/>
                <w:rtl/>
                <w:lang w:bidi="he-IL"/>
              </w:rPr>
              <w:t>מש</w:t>
            </w:r>
            <w:r w:rsidRPr="007B453B">
              <w:rPr>
                <w:rFonts w:cs="David"/>
                <w:sz w:val="28"/>
                <w:szCs w:val="28"/>
                <w:rtl/>
              </w:rPr>
              <w:t>"</w:t>
            </w:r>
            <w:r w:rsidRPr="007B453B">
              <w:rPr>
                <w:rFonts w:cs="David"/>
                <w:sz w:val="28"/>
                <w:szCs w:val="28"/>
                <w:rtl/>
                <w:lang w:bidi="he-IL"/>
              </w:rPr>
              <w:t>א</w:t>
            </w:r>
          </w:p>
        </w:tc>
        <w:tc>
          <w:tcPr>
            <w:tcW w:w="2835" w:type="dxa"/>
            <w:tcBorders>
              <w:top w:val="single" w:sz="4" w:space="0" w:color="auto"/>
              <w:left w:val="single" w:sz="4" w:space="0" w:color="auto"/>
              <w:bottom w:val="single" w:sz="4" w:space="0" w:color="auto"/>
              <w:right w:val="single" w:sz="4" w:space="0" w:color="auto"/>
            </w:tcBorders>
          </w:tcPr>
          <w:p w14:paraId="1975F853" w14:textId="77777777" w:rsidR="004E6B6C" w:rsidRPr="007B453B" w:rsidRDefault="004E6B6C" w:rsidP="00725C55">
            <w:pPr>
              <w:bidi/>
              <w:jc w:val="both"/>
              <w:rPr>
                <w:rFonts w:cs="David"/>
                <w:sz w:val="28"/>
                <w:szCs w:val="28"/>
                <w:rtl/>
              </w:rPr>
            </w:pPr>
          </w:p>
        </w:tc>
      </w:tr>
    </w:tbl>
    <w:p w14:paraId="4CBD3AD3" w14:textId="77777777" w:rsidR="004E6B6C" w:rsidRPr="007B453B" w:rsidRDefault="004E6B6C" w:rsidP="004E6B6C">
      <w:pPr>
        <w:bidi/>
        <w:jc w:val="both"/>
        <w:rPr>
          <w:rFonts w:cs="David"/>
          <w:sz w:val="28"/>
          <w:szCs w:val="28"/>
          <w:rtl/>
        </w:rPr>
      </w:pPr>
    </w:p>
    <w:p w14:paraId="12867FEE" w14:textId="77777777" w:rsidR="004E6B6C" w:rsidRPr="007B453B" w:rsidRDefault="004E6B6C" w:rsidP="004E6B6C">
      <w:pPr>
        <w:bidi/>
        <w:ind w:left="720"/>
        <w:jc w:val="both"/>
        <w:rPr>
          <w:rFonts w:cs="David"/>
          <w:sz w:val="28"/>
          <w:szCs w:val="28"/>
          <w:rtl/>
        </w:rPr>
      </w:pPr>
      <w:r>
        <w:rPr>
          <w:rFonts w:cs="David" w:hint="cs"/>
          <w:sz w:val="28"/>
          <w:szCs w:val="28"/>
          <w:rtl/>
          <w:lang w:bidi="he-IL"/>
        </w:rPr>
        <w:t>לאחר דיון הבחירה תועבר לקלפי</w:t>
      </w:r>
      <w:r>
        <w:rPr>
          <w:rFonts w:cs="David" w:hint="cs"/>
          <w:sz w:val="28"/>
          <w:szCs w:val="28"/>
          <w:rtl/>
        </w:rPr>
        <w:t xml:space="preserve">, 14 </w:t>
      </w:r>
      <w:r>
        <w:rPr>
          <w:rFonts w:cs="David" w:hint="cs"/>
          <w:sz w:val="28"/>
          <w:szCs w:val="28"/>
          <w:rtl/>
          <w:lang w:bidi="he-IL"/>
        </w:rPr>
        <w:t>נציגי הציבור שיקבלו את מירב הקולות יבחרו להיות נציגי ציבור במזכירות הרחבה</w:t>
      </w:r>
      <w:r>
        <w:rPr>
          <w:rFonts w:cs="David" w:hint="cs"/>
          <w:sz w:val="28"/>
          <w:szCs w:val="28"/>
          <w:rtl/>
        </w:rPr>
        <w:t xml:space="preserve">. </w:t>
      </w:r>
    </w:p>
    <w:p w14:paraId="4CE687AE" w14:textId="77777777" w:rsidR="00E11B6E" w:rsidRPr="004E6B6C" w:rsidRDefault="00E11B6E" w:rsidP="00E11B6E">
      <w:pPr>
        <w:bidi/>
        <w:spacing w:line="360" w:lineRule="auto"/>
        <w:ind w:left="720"/>
        <w:jc w:val="both"/>
        <w:rPr>
          <w:rFonts w:ascii="Calibri" w:eastAsia="Calibri" w:hAnsi="Calibri" w:cs="David"/>
          <w:sz w:val="26"/>
          <w:szCs w:val="26"/>
          <w:rtl/>
        </w:rPr>
      </w:pPr>
    </w:p>
    <w:p w14:paraId="42EFFD38" w14:textId="77777777" w:rsidR="00E11B6E" w:rsidRDefault="00E11B6E" w:rsidP="00E11B6E">
      <w:pPr>
        <w:bidi/>
        <w:spacing w:line="360" w:lineRule="auto"/>
        <w:ind w:left="720"/>
        <w:jc w:val="both"/>
        <w:rPr>
          <w:rFonts w:ascii="Calibri" w:eastAsia="Calibri" w:hAnsi="Calibri" w:cs="David"/>
          <w:b/>
          <w:bCs/>
          <w:sz w:val="26"/>
          <w:szCs w:val="26"/>
          <w:u w:val="single"/>
          <w:rtl/>
          <w:lang w:bidi="he-IL"/>
        </w:rPr>
      </w:pPr>
    </w:p>
    <w:p w14:paraId="0BD23379" w14:textId="77777777" w:rsidR="001E14C0" w:rsidRDefault="001E14C0" w:rsidP="009B533F">
      <w:pPr>
        <w:bidi/>
        <w:spacing w:line="276" w:lineRule="auto"/>
        <w:ind w:left="785"/>
        <w:contextualSpacing/>
        <w:jc w:val="right"/>
        <w:rPr>
          <w:rFonts w:ascii="Calibri" w:eastAsia="Calibri" w:hAnsi="Calibri" w:cs="David"/>
          <w:b/>
          <w:bCs/>
          <w:sz w:val="26"/>
          <w:szCs w:val="26"/>
          <w:rtl/>
          <w:lang w:bidi="he-IL"/>
        </w:rPr>
      </w:pPr>
    </w:p>
    <w:p w14:paraId="1A0D728A" w14:textId="77777777" w:rsidR="001E14C0" w:rsidRDefault="001E14C0" w:rsidP="001E14C0">
      <w:pPr>
        <w:bidi/>
        <w:spacing w:line="276" w:lineRule="auto"/>
        <w:ind w:left="785"/>
        <w:contextualSpacing/>
        <w:jc w:val="right"/>
        <w:rPr>
          <w:rFonts w:ascii="Calibri" w:eastAsia="Calibri" w:hAnsi="Calibri" w:cs="David"/>
          <w:b/>
          <w:bCs/>
          <w:sz w:val="26"/>
          <w:szCs w:val="26"/>
          <w:rtl/>
          <w:lang w:bidi="he-IL"/>
        </w:rPr>
      </w:pPr>
    </w:p>
    <w:p w14:paraId="10EFD9D9" w14:textId="77777777" w:rsidR="001E14C0" w:rsidRDefault="001E14C0" w:rsidP="001E14C0">
      <w:pPr>
        <w:bidi/>
        <w:spacing w:line="276" w:lineRule="auto"/>
        <w:ind w:left="785"/>
        <w:contextualSpacing/>
        <w:jc w:val="right"/>
        <w:rPr>
          <w:rFonts w:ascii="Calibri" w:eastAsia="Calibri" w:hAnsi="Calibri" w:cs="David"/>
          <w:b/>
          <w:bCs/>
          <w:sz w:val="26"/>
          <w:szCs w:val="26"/>
          <w:rtl/>
          <w:lang w:bidi="he-IL"/>
        </w:rPr>
      </w:pPr>
    </w:p>
    <w:p w14:paraId="5C8518C5" w14:textId="77777777" w:rsidR="00E71788" w:rsidRPr="00FA7BFC" w:rsidRDefault="00E71788" w:rsidP="001E14C0">
      <w:pPr>
        <w:bidi/>
        <w:spacing w:line="276" w:lineRule="auto"/>
        <w:ind w:left="785"/>
        <w:contextualSpacing/>
        <w:jc w:val="right"/>
        <w:rPr>
          <w:rFonts w:ascii="Calibri" w:eastAsia="Calibri" w:hAnsi="Calibri" w:cs="David"/>
          <w:sz w:val="26"/>
          <w:szCs w:val="26"/>
          <w:rtl/>
          <w:lang w:bidi="he-IL"/>
        </w:rPr>
      </w:pPr>
      <w:r w:rsidRPr="00FA7BFC">
        <w:rPr>
          <w:rFonts w:ascii="Calibri" w:eastAsia="Calibri" w:hAnsi="Calibri" w:cs="David" w:hint="cs"/>
          <w:b/>
          <w:bCs/>
          <w:sz w:val="26"/>
          <w:szCs w:val="26"/>
          <w:rtl/>
          <w:lang w:bidi="he-IL"/>
        </w:rPr>
        <w:t>רשם : רמי/מזכיר</w:t>
      </w:r>
    </w:p>
    <w:p w14:paraId="79142D95" w14:textId="77777777" w:rsidR="00E71788" w:rsidRPr="00E71788" w:rsidRDefault="00E71788" w:rsidP="00E71788">
      <w:pPr>
        <w:bidi/>
        <w:spacing w:line="360" w:lineRule="auto"/>
        <w:ind w:left="785"/>
        <w:contextualSpacing/>
        <w:rPr>
          <w:rFonts w:ascii="Calibri" w:eastAsia="Calibri" w:hAnsi="Calibri" w:cs="David"/>
          <w:sz w:val="28"/>
          <w:szCs w:val="28"/>
          <w:rtl/>
          <w:lang w:bidi="he-IL"/>
        </w:rPr>
      </w:pPr>
    </w:p>
    <w:p w14:paraId="16259C2D" w14:textId="77777777" w:rsidR="001D74C7" w:rsidRPr="00A07308" w:rsidRDefault="001D74C7" w:rsidP="004B239B">
      <w:pPr>
        <w:bidi/>
        <w:jc w:val="both"/>
        <w:rPr>
          <w:rFonts w:cs="David"/>
          <w:rtl/>
          <w:lang w:bidi="he-IL"/>
        </w:rPr>
      </w:pPr>
    </w:p>
    <w:sectPr w:rsidR="001D74C7" w:rsidRPr="00A07308" w:rsidSect="009B533F">
      <w:headerReference w:type="default" r:id="rId8"/>
      <w:pgSz w:w="11909" w:h="16834" w:code="9"/>
      <w:pgMar w:top="426" w:right="1800"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6463" w14:textId="77777777" w:rsidR="009B17BB" w:rsidRDefault="009B17BB">
      <w:r>
        <w:separator/>
      </w:r>
    </w:p>
  </w:endnote>
  <w:endnote w:type="continuationSeparator" w:id="0">
    <w:p w14:paraId="5B96AFC4" w14:textId="77777777" w:rsidR="009B17BB" w:rsidRDefault="009B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B37D" w14:textId="77777777" w:rsidR="009B17BB" w:rsidRDefault="009B17BB">
      <w:r>
        <w:separator/>
      </w:r>
    </w:p>
  </w:footnote>
  <w:footnote w:type="continuationSeparator" w:id="0">
    <w:p w14:paraId="6F8480A2" w14:textId="77777777" w:rsidR="009B17BB" w:rsidRDefault="009B1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51E8" w14:textId="77777777" w:rsidR="001C0400" w:rsidRDefault="00AC6BBD">
    <w:pPr>
      <w:pStyle w:val="a3"/>
    </w:pPr>
    <w:r>
      <w:rPr>
        <w:noProof/>
        <w:lang w:bidi="he-IL"/>
      </w:rPr>
      <w:drawing>
        <wp:anchor distT="0" distB="0" distL="114300" distR="114300" simplePos="0" relativeHeight="251659264" behindDoc="1" locked="0" layoutInCell="1" allowOverlap="1" wp14:anchorId="5A7AC977" wp14:editId="338FAE73">
          <wp:simplePos x="0" y="0"/>
          <wp:positionH relativeFrom="column">
            <wp:posOffset>-1143000</wp:posOffset>
          </wp:positionH>
          <wp:positionV relativeFrom="paragraph">
            <wp:posOffset>-457200</wp:posOffset>
          </wp:positionV>
          <wp:extent cx="7538085" cy="10668000"/>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F04"/>
    <w:multiLevelType w:val="hybridMultilevel"/>
    <w:tmpl w:val="661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45727"/>
    <w:multiLevelType w:val="hybridMultilevel"/>
    <w:tmpl w:val="3B884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E13C8"/>
    <w:multiLevelType w:val="hybridMultilevel"/>
    <w:tmpl w:val="481A6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656833"/>
    <w:multiLevelType w:val="hybridMultilevel"/>
    <w:tmpl w:val="3FE82AAE"/>
    <w:lvl w:ilvl="0" w:tplc="E0802A28">
      <w:start w:val="1"/>
      <w:numFmt w:val="decimal"/>
      <w:lvlText w:val="%1."/>
      <w:lvlJc w:val="left"/>
      <w:pPr>
        <w:ind w:left="-262" w:hanging="360"/>
      </w:pPr>
      <w:rPr>
        <w:rFonts w:hint="default"/>
        <w:b/>
        <w:bCs/>
      </w:rPr>
    </w:lvl>
    <w:lvl w:ilvl="1" w:tplc="04090019" w:tentative="1">
      <w:start w:val="1"/>
      <w:numFmt w:val="lowerLetter"/>
      <w:lvlText w:val="%2."/>
      <w:lvlJc w:val="left"/>
      <w:pPr>
        <w:ind w:left="458" w:hanging="360"/>
      </w:pPr>
    </w:lvl>
    <w:lvl w:ilvl="2" w:tplc="0409001B" w:tentative="1">
      <w:start w:val="1"/>
      <w:numFmt w:val="lowerRoman"/>
      <w:lvlText w:val="%3."/>
      <w:lvlJc w:val="right"/>
      <w:pPr>
        <w:ind w:left="1178" w:hanging="180"/>
      </w:pPr>
    </w:lvl>
    <w:lvl w:ilvl="3" w:tplc="0409000F" w:tentative="1">
      <w:start w:val="1"/>
      <w:numFmt w:val="decimal"/>
      <w:lvlText w:val="%4."/>
      <w:lvlJc w:val="left"/>
      <w:pPr>
        <w:ind w:left="1898" w:hanging="360"/>
      </w:pPr>
    </w:lvl>
    <w:lvl w:ilvl="4" w:tplc="04090019" w:tentative="1">
      <w:start w:val="1"/>
      <w:numFmt w:val="lowerLetter"/>
      <w:lvlText w:val="%5."/>
      <w:lvlJc w:val="left"/>
      <w:pPr>
        <w:ind w:left="2618" w:hanging="360"/>
      </w:pPr>
    </w:lvl>
    <w:lvl w:ilvl="5" w:tplc="0409001B" w:tentative="1">
      <w:start w:val="1"/>
      <w:numFmt w:val="lowerRoman"/>
      <w:lvlText w:val="%6."/>
      <w:lvlJc w:val="right"/>
      <w:pPr>
        <w:ind w:left="3338" w:hanging="180"/>
      </w:pPr>
    </w:lvl>
    <w:lvl w:ilvl="6" w:tplc="0409000F" w:tentative="1">
      <w:start w:val="1"/>
      <w:numFmt w:val="decimal"/>
      <w:lvlText w:val="%7."/>
      <w:lvlJc w:val="left"/>
      <w:pPr>
        <w:ind w:left="4058" w:hanging="360"/>
      </w:pPr>
    </w:lvl>
    <w:lvl w:ilvl="7" w:tplc="04090019" w:tentative="1">
      <w:start w:val="1"/>
      <w:numFmt w:val="lowerLetter"/>
      <w:lvlText w:val="%8."/>
      <w:lvlJc w:val="left"/>
      <w:pPr>
        <w:ind w:left="4778" w:hanging="360"/>
      </w:pPr>
    </w:lvl>
    <w:lvl w:ilvl="8" w:tplc="0409001B" w:tentative="1">
      <w:start w:val="1"/>
      <w:numFmt w:val="lowerRoman"/>
      <w:lvlText w:val="%9."/>
      <w:lvlJc w:val="right"/>
      <w:pPr>
        <w:ind w:left="5498" w:hanging="180"/>
      </w:pPr>
    </w:lvl>
  </w:abstractNum>
  <w:abstractNum w:abstractNumId="4" w15:restartNumberingAfterBreak="0">
    <w:nsid w:val="30F97EB0"/>
    <w:multiLevelType w:val="hybridMultilevel"/>
    <w:tmpl w:val="F058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B68E6"/>
    <w:multiLevelType w:val="hybridMultilevel"/>
    <w:tmpl w:val="CEF2CFA4"/>
    <w:lvl w:ilvl="0" w:tplc="32A683CC">
      <w:start w:val="1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918DB"/>
    <w:multiLevelType w:val="hybridMultilevel"/>
    <w:tmpl w:val="8310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705A6"/>
    <w:multiLevelType w:val="hybridMultilevel"/>
    <w:tmpl w:val="2F1CD4BC"/>
    <w:lvl w:ilvl="0" w:tplc="C81A13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120D0"/>
    <w:multiLevelType w:val="hybridMultilevel"/>
    <w:tmpl w:val="08249C70"/>
    <w:lvl w:ilvl="0" w:tplc="1F30D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D071EF"/>
    <w:multiLevelType w:val="hybridMultilevel"/>
    <w:tmpl w:val="7902B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B815F9"/>
    <w:multiLevelType w:val="hybridMultilevel"/>
    <w:tmpl w:val="6B34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31E92"/>
    <w:multiLevelType w:val="hybridMultilevel"/>
    <w:tmpl w:val="8E1E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B1E1A"/>
    <w:multiLevelType w:val="hybridMultilevel"/>
    <w:tmpl w:val="BC1ABD64"/>
    <w:lvl w:ilvl="0" w:tplc="015A41EE">
      <w:start w:val="5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A30FC"/>
    <w:multiLevelType w:val="hybridMultilevel"/>
    <w:tmpl w:val="D922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6010ED"/>
    <w:multiLevelType w:val="multilevel"/>
    <w:tmpl w:val="FD9A9B1E"/>
    <w:lvl w:ilvl="0">
      <w:start w:val="1"/>
      <w:numFmt w:val="decimal"/>
      <w:lvlText w:val="%1."/>
      <w:lvlJc w:val="left"/>
      <w:pPr>
        <w:ind w:left="720" w:hanging="360"/>
      </w:pPr>
      <w:rPr>
        <w:rFonts w:hint="default"/>
        <w:b/>
        <w:bCs/>
        <w:sz w:val="32"/>
      </w:rPr>
    </w:lvl>
    <w:lvl w:ilvl="1">
      <w:start w:val="3"/>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78883F73"/>
    <w:multiLevelType w:val="hybridMultilevel"/>
    <w:tmpl w:val="C20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A74B4"/>
    <w:multiLevelType w:val="multilevel"/>
    <w:tmpl w:val="F95ABBCE"/>
    <w:lvl w:ilvl="0">
      <w:start w:val="1"/>
      <w:numFmt w:val="decimal"/>
      <w:lvlText w:val="%1."/>
      <w:lvlJc w:val="left"/>
      <w:pPr>
        <w:ind w:left="720" w:hanging="360"/>
      </w:pPr>
      <w:rPr>
        <w:rFonts w:hint="default"/>
        <w:b/>
        <w:bCs/>
        <w:sz w:val="36"/>
        <w:szCs w:val="36"/>
        <w:lang w:bidi="he-IL"/>
      </w:rPr>
    </w:lvl>
    <w:lvl w:ilvl="1">
      <w:start w:val="1"/>
      <w:numFmt w:val="decimal"/>
      <w:isLgl/>
      <w:lvlText w:val="%1.%2"/>
      <w:lvlJc w:val="left"/>
      <w:pPr>
        <w:ind w:left="1080" w:hanging="360"/>
      </w:pPr>
      <w:rPr>
        <w:rFonts w:hint="default"/>
        <w:lang w:bidi="he-I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EEF6CA6"/>
    <w:multiLevelType w:val="hybridMultilevel"/>
    <w:tmpl w:val="C636A10A"/>
    <w:lvl w:ilvl="0" w:tplc="17A8D206">
      <w:numFmt w:val="bullet"/>
      <w:lvlText w:val=""/>
      <w:lvlJc w:val="left"/>
      <w:pPr>
        <w:ind w:left="1080" w:hanging="360"/>
      </w:pPr>
      <w:rPr>
        <w:rFonts w:ascii="Symbol" w:eastAsia="Calibr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F076B6"/>
    <w:multiLevelType w:val="hybridMultilevel"/>
    <w:tmpl w:val="1E72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1"/>
  </w:num>
  <w:num w:numId="5">
    <w:abstractNumId w:val="11"/>
  </w:num>
  <w:num w:numId="6">
    <w:abstractNumId w:val="0"/>
  </w:num>
  <w:num w:numId="7">
    <w:abstractNumId w:val="15"/>
  </w:num>
  <w:num w:numId="8">
    <w:abstractNumId w:val="8"/>
  </w:num>
  <w:num w:numId="9">
    <w:abstractNumId w:val="10"/>
  </w:num>
  <w:num w:numId="10">
    <w:abstractNumId w:val="18"/>
  </w:num>
  <w:num w:numId="11">
    <w:abstractNumId w:val="2"/>
  </w:num>
  <w:num w:numId="12">
    <w:abstractNumId w:val="9"/>
  </w:num>
  <w:num w:numId="13">
    <w:abstractNumId w:val="4"/>
  </w:num>
  <w:num w:numId="14">
    <w:abstractNumId w:val="6"/>
  </w:num>
  <w:num w:numId="15">
    <w:abstractNumId w:val="3"/>
  </w:num>
  <w:num w:numId="16">
    <w:abstractNumId w:val="14"/>
  </w:num>
  <w:num w:numId="17">
    <w:abstractNumId w:val="17"/>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2D"/>
    <w:rsid w:val="00000395"/>
    <w:rsid w:val="00000706"/>
    <w:rsid w:val="00000874"/>
    <w:rsid w:val="00001953"/>
    <w:rsid w:val="00004383"/>
    <w:rsid w:val="000045B8"/>
    <w:rsid w:val="000051D1"/>
    <w:rsid w:val="00005323"/>
    <w:rsid w:val="00005B62"/>
    <w:rsid w:val="0000694D"/>
    <w:rsid w:val="00006D75"/>
    <w:rsid w:val="00011483"/>
    <w:rsid w:val="00012E15"/>
    <w:rsid w:val="0001322F"/>
    <w:rsid w:val="00020021"/>
    <w:rsid w:val="00020A8C"/>
    <w:rsid w:val="00022630"/>
    <w:rsid w:val="000247CA"/>
    <w:rsid w:val="00024A2D"/>
    <w:rsid w:val="00025C8A"/>
    <w:rsid w:val="00026A11"/>
    <w:rsid w:val="000301A8"/>
    <w:rsid w:val="000323F4"/>
    <w:rsid w:val="00033655"/>
    <w:rsid w:val="000350C5"/>
    <w:rsid w:val="0003536C"/>
    <w:rsid w:val="0003553C"/>
    <w:rsid w:val="00035BED"/>
    <w:rsid w:val="000362D5"/>
    <w:rsid w:val="000364DD"/>
    <w:rsid w:val="0003711C"/>
    <w:rsid w:val="00037390"/>
    <w:rsid w:val="0003793B"/>
    <w:rsid w:val="000402C1"/>
    <w:rsid w:val="000404E4"/>
    <w:rsid w:val="00040668"/>
    <w:rsid w:val="00040EC1"/>
    <w:rsid w:val="000422EF"/>
    <w:rsid w:val="00043761"/>
    <w:rsid w:val="00043B77"/>
    <w:rsid w:val="00044EBE"/>
    <w:rsid w:val="0004764A"/>
    <w:rsid w:val="00050B76"/>
    <w:rsid w:val="00051418"/>
    <w:rsid w:val="00053CF1"/>
    <w:rsid w:val="00053E43"/>
    <w:rsid w:val="00054BF1"/>
    <w:rsid w:val="00055ED0"/>
    <w:rsid w:val="00055FA0"/>
    <w:rsid w:val="00056012"/>
    <w:rsid w:val="0005626C"/>
    <w:rsid w:val="00056424"/>
    <w:rsid w:val="00056C97"/>
    <w:rsid w:val="00056F2C"/>
    <w:rsid w:val="00057387"/>
    <w:rsid w:val="000606A3"/>
    <w:rsid w:val="00061EB2"/>
    <w:rsid w:val="000623D7"/>
    <w:rsid w:val="00063048"/>
    <w:rsid w:val="000638C0"/>
    <w:rsid w:val="00063934"/>
    <w:rsid w:val="00063F0A"/>
    <w:rsid w:val="0006508C"/>
    <w:rsid w:val="00066E0D"/>
    <w:rsid w:val="000675F2"/>
    <w:rsid w:val="000676F1"/>
    <w:rsid w:val="00067F1A"/>
    <w:rsid w:val="000718EF"/>
    <w:rsid w:val="00072ADA"/>
    <w:rsid w:val="00072D27"/>
    <w:rsid w:val="00073BAD"/>
    <w:rsid w:val="00073CA2"/>
    <w:rsid w:val="000740CD"/>
    <w:rsid w:val="00074DBE"/>
    <w:rsid w:val="000778FD"/>
    <w:rsid w:val="00080DC8"/>
    <w:rsid w:val="00080EE5"/>
    <w:rsid w:val="00080FCF"/>
    <w:rsid w:val="00081BCC"/>
    <w:rsid w:val="0008452E"/>
    <w:rsid w:val="00085113"/>
    <w:rsid w:val="000856D6"/>
    <w:rsid w:val="00086C24"/>
    <w:rsid w:val="00087B17"/>
    <w:rsid w:val="00090979"/>
    <w:rsid w:val="00090FCC"/>
    <w:rsid w:val="00091A8E"/>
    <w:rsid w:val="00091B60"/>
    <w:rsid w:val="00092008"/>
    <w:rsid w:val="000924F3"/>
    <w:rsid w:val="000929B9"/>
    <w:rsid w:val="00092B59"/>
    <w:rsid w:val="00093913"/>
    <w:rsid w:val="00093BFB"/>
    <w:rsid w:val="00094828"/>
    <w:rsid w:val="00095094"/>
    <w:rsid w:val="00095921"/>
    <w:rsid w:val="00095AE4"/>
    <w:rsid w:val="00095AE5"/>
    <w:rsid w:val="00097009"/>
    <w:rsid w:val="00097CA1"/>
    <w:rsid w:val="000A010E"/>
    <w:rsid w:val="000A015B"/>
    <w:rsid w:val="000A13E6"/>
    <w:rsid w:val="000A279B"/>
    <w:rsid w:val="000A2AEF"/>
    <w:rsid w:val="000A2E02"/>
    <w:rsid w:val="000A361F"/>
    <w:rsid w:val="000A4A42"/>
    <w:rsid w:val="000A64DC"/>
    <w:rsid w:val="000A7A73"/>
    <w:rsid w:val="000A7CFD"/>
    <w:rsid w:val="000B1910"/>
    <w:rsid w:val="000B1D87"/>
    <w:rsid w:val="000B2CE3"/>
    <w:rsid w:val="000B404C"/>
    <w:rsid w:val="000B441A"/>
    <w:rsid w:val="000B4923"/>
    <w:rsid w:val="000B4C84"/>
    <w:rsid w:val="000B4DF5"/>
    <w:rsid w:val="000B6949"/>
    <w:rsid w:val="000B7439"/>
    <w:rsid w:val="000B7FEF"/>
    <w:rsid w:val="000C11B9"/>
    <w:rsid w:val="000C121B"/>
    <w:rsid w:val="000C28AB"/>
    <w:rsid w:val="000C3F9D"/>
    <w:rsid w:val="000C4440"/>
    <w:rsid w:val="000C4CF6"/>
    <w:rsid w:val="000C5230"/>
    <w:rsid w:val="000C5C3B"/>
    <w:rsid w:val="000D17B4"/>
    <w:rsid w:val="000D20B5"/>
    <w:rsid w:val="000D57BA"/>
    <w:rsid w:val="000D729A"/>
    <w:rsid w:val="000E16BA"/>
    <w:rsid w:val="000E2814"/>
    <w:rsid w:val="000E2AD0"/>
    <w:rsid w:val="000E3267"/>
    <w:rsid w:val="000E38F0"/>
    <w:rsid w:val="000E3932"/>
    <w:rsid w:val="000E398F"/>
    <w:rsid w:val="000E4167"/>
    <w:rsid w:val="000E4890"/>
    <w:rsid w:val="000E48DA"/>
    <w:rsid w:val="000E4D03"/>
    <w:rsid w:val="000E4D2E"/>
    <w:rsid w:val="000E5BFA"/>
    <w:rsid w:val="000E6C80"/>
    <w:rsid w:val="000E710D"/>
    <w:rsid w:val="000F0B64"/>
    <w:rsid w:val="000F0B6B"/>
    <w:rsid w:val="000F1496"/>
    <w:rsid w:val="000F2E1C"/>
    <w:rsid w:val="000F3AA8"/>
    <w:rsid w:val="000F5B69"/>
    <w:rsid w:val="000F5D4A"/>
    <w:rsid w:val="000F6C29"/>
    <w:rsid w:val="001017D9"/>
    <w:rsid w:val="00101CBB"/>
    <w:rsid w:val="001020A2"/>
    <w:rsid w:val="001021A2"/>
    <w:rsid w:val="001039B6"/>
    <w:rsid w:val="00104BB6"/>
    <w:rsid w:val="00104F49"/>
    <w:rsid w:val="001050D5"/>
    <w:rsid w:val="001071FD"/>
    <w:rsid w:val="001072D1"/>
    <w:rsid w:val="00107B59"/>
    <w:rsid w:val="00107DC2"/>
    <w:rsid w:val="001107EE"/>
    <w:rsid w:val="001119ED"/>
    <w:rsid w:val="00112449"/>
    <w:rsid w:val="00113706"/>
    <w:rsid w:val="00113F5F"/>
    <w:rsid w:val="00114789"/>
    <w:rsid w:val="00114EA0"/>
    <w:rsid w:val="001156A1"/>
    <w:rsid w:val="00117DEE"/>
    <w:rsid w:val="00121013"/>
    <w:rsid w:val="00123889"/>
    <w:rsid w:val="00125393"/>
    <w:rsid w:val="001258E7"/>
    <w:rsid w:val="001261A2"/>
    <w:rsid w:val="00126EE0"/>
    <w:rsid w:val="00127532"/>
    <w:rsid w:val="0013005D"/>
    <w:rsid w:val="00132470"/>
    <w:rsid w:val="00132AA1"/>
    <w:rsid w:val="00133C91"/>
    <w:rsid w:val="0013422C"/>
    <w:rsid w:val="00136028"/>
    <w:rsid w:val="0013672D"/>
    <w:rsid w:val="00137438"/>
    <w:rsid w:val="001400A3"/>
    <w:rsid w:val="001415FC"/>
    <w:rsid w:val="0014224B"/>
    <w:rsid w:val="00142637"/>
    <w:rsid w:val="001449DA"/>
    <w:rsid w:val="0014505F"/>
    <w:rsid w:val="00147542"/>
    <w:rsid w:val="001513B6"/>
    <w:rsid w:val="001522A5"/>
    <w:rsid w:val="00152EF7"/>
    <w:rsid w:val="00153852"/>
    <w:rsid w:val="0015443A"/>
    <w:rsid w:val="00154564"/>
    <w:rsid w:val="00154F29"/>
    <w:rsid w:val="00155455"/>
    <w:rsid w:val="00155844"/>
    <w:rsid w:val="00155FEF"/>
    <w:rsid w:val="001606E8"/>
    <w:rsid w:val="00161A28"/>
    <w:rsid w:val="00162EA5"/>
    <w:rsid w:val="00165C09"/>
    <w:rsid w:val="001661D1"/>
    <w:rsid w:val="0016656F"/>
    <w:rsid w:val="0016682A"/>
    <w:rsid w:val="00166CC7"/>
    <w:rsid w:val="0017077E"/>
    <w:rsid w:val="00170A68"/>
    <w:rsid w:val="00170C51"/>
    <w:rsid w:val="00171443"/>
    <w:rsid w:val="00171AC9"/>
    <w:rsid w:val="0017726A"/>
    <w:rsid w:val="00181227"/>
    <w:rsid w:val="00182DD9"/>
    <w:rsid w:val="001839B6"/>
    <w:rsid w:val="001858A0"/>
    <w:rsid w:val="0018650D"/>
    <w:rsid w:val="00186DD6"/>
    <w:rsid w:val="00187CB0"/>
    <w:rsid w:val="00187EB3"/>
    <w:rsid w:val="0019149E"/>
    <w:rsid w:val="001917EF"/>
    <w:rsid w:val="001929F7"/>
    <w:rsid w:val="001937D5"/>
    <w:rsid w:val="00193E90"/>
    <w:rsid w:val="00195084"/>
    <w:rsid w:val="001950B6"/>
    <w:rsid w:val="00195B3D"/>
    <w:rsid w:val="00195B93"/>
    <w:rsid w:val="00195C27"/>
    <w:rsid w:val="00196F77"/>
    <w:rsid w:val="001A03F4"/>
    <w:rsid w:val="001A07DB"/>
    <w:rsid w:val="001A18BA"/>
    <w:rsid w:val="001A2B19"/>
    <w:rsid w:val="001A301C"/>
    <w:rsid w:val="001A3C4C"/>
    <w:rsid w:val="001A51AD"/>
    <w:rsid w:val="001A5226"/>
    <w:rsid w:val="001A58C4"/>
    <w:rsid w:val="001A5F9C"/>
    <w:rsid w:val="001A62FD"/>
    <w:rsid w:val="001A6453"/>
    <w:rsid w:val="001A6543"/>
    <w:rsid w:val="001A74B4"/>
    <w:rsid w:val="001B0E8B"/>
    <w:rsid w:val="001B2DE8"/>
    <w:rsid w:val="001B301E"/>
    <w:rsid w:val="001B3946"/>
    <w:rsid w:val="001B5133"/>
    <w:rsid w:val="001B5D54"/>
    <w:rsid w:val="001B6125"/>
    <w:rsid w:val="001B72C1"/>
    <w:rsid w:val="001B7394"/>
    <w:rsid w:val="001B7823"/>
    <w:rsid w:val="001B7977"/>
    <w:rsid w:val="001C0400"/>
    <w:rsid w:val="001C16FB"/>
    <w:rsid w:val="001C2620"/>
    <w:rsid w:val="001C3836"/>
    <w:rsid w:val="001C3ECB"/>
    <w:rsid w:val="001C40F2"/>
    <w:rsid w:val="001C4879"/>
    <w:rsid w:val="001C4BEC"/>
    <w:rsid w:val="001C6340"/>
    <w:rsid w:val="001C6AE4"/>
    <w:rsid w:val="001D008F"/>
    <w:rsid w:val="001D011B"/>
    <w:rsid w:val="001D1B0B"/>
    <w:rsid w:val="001D244E"/>
    <w:rsid w:val="001D4B9C"/>
    <w:rsid w:val="001D7371"/>
    <w:rsid w:val="001D74C7"/>
    <w:rsid w:val="001D7B72"/>
    <w:rsid w:val="001E14C0"/>
    <w:rsid w:val="001E1AE4"/>
    <w:rsid w:val="001E2DA8"/>
    <w:rsid w:val="001E4E3E"/>
    <w:rsid w:val="001E6006"/>
    <w:rsid w:val="001E7EC4"/>
    <w:rsid w:val="001F000E"/>
    <w:rsid w:val="001F27C3"/>
    <w:rsid w:val="001F3F6D"/>
    <w:rsid w:val="001F5A42"/>
    <w:rsid w:val="001F651A"/>
    <w:rsid w:val="001F70D8"/>
    <w:rsid w:val="001F7C28"/>
    <w:rsid w:val="0020023E"/>
    <w:rsid w:val="00200C65"/>
    <w:rsid w:val="0020206C"/>
    <w:rsid w:val="00202B97"/>
    <w:rsid w:val="00204C18"/>
    <w:rsid w:val="00206BEB"/>
    <w:rsid w:val="00207A86"/>
    <w:rsid w:val="002110F2"/>
    <w:rsid w:val="0021124A"/>
    <w:rsid w:val="00211959"/>
    <w:rsid w:val="00212AC6"/>
    <w:rsid w:val="00213087"/>
    <w:rsid w:val="00213A19"/>
    <w:rsid w:val="00214693"/>
    <w:rsid w:val="00214AA8"/>
    <w:rsid w:val="00214B92"/>
    <w:rsid w:val="00214E07"/>
    <w:rsid w:val="00215CFB"/>
    <w:rsid w:val="00216640"/>
    <w:rsid w:val="00216D7A"/>
    <w:rsid w:val="00223048"/>
    <w:rsid w:val="00223469"/>
    <w:rsid w:val="00224073"/>
    <w:rsid w:val="002240BF"/>
    <w:rsid w:val="002312E8"/>
    <w:rsid w:val="00232A00"/>
    <w:rsid w:val="0023313E"/>
    <w:rsid w:val="0023427F"/>
    <w:rsid w:val="00234B9D"/>
    <w:rsid w:val="002407E7"/>
    <w:rsid w:val="002415DC"/>
    <w:rsid w:val="002416AC"/>
    <w:rsid w:val="00244CE9"/>
    <w:rsid w:val="00245245"/>
    <w:rsid w:val="00245248"/>
    <w:rsid w:val="002459EF"/>
    <w:rsid w:val="002504AD"/>
    <w:rsid w:val="00252793"/>
    <w:rsid w:val="00253E93"/>
    <w:rsid w:val="00254A61"/>
    <w:rsid w:val="00255AA6"/>
    <w:rsid w:val="00256DA1"/>
    <w:rsid w:val="00260235"/>
    <w:rsid w:val="0026064E"/>
    <w:rsid w:val="00261B00"/>
    <w:rsid w:val="002625ED"/>
    <w:rsid w:val="00263098"/>
    <w:rsid w:val="002632B9"/>
    <w:rsid w:val="00263F2E"/>
    <w:rsid w:val="0026591F"/>
    <w:rsid w:val="00266140"/>
    <w:rsid w:val="00267CB8"/>
    <w:rsid w:val="00267E62"/>
    <w:rsid w:val="002705BE"/>
    <w:rsid w:val="00270A47"/>
    <w:rsid w:val="00270C65"/>
    <w:rsid w:val="0027456C"/>
    <w:rsid w:val="0027493B"/>
    <w:rsid w:val="0027726F"/>
    <w:rsid w:val="00277931"/>
    <w:rsid w:val="00281981"/>
    <w:rsid w:val="00282570"/>
    <w:rsid w:val="00282CEC"/>
    <w:rsid w:val="00282E74"/>
    <w:rsid w:val="00284450"/>
    <w:rsid w:val="00287763"/>
    <w:rsid w:val="00287F4C"/>
    <w:rsid w:val="00292764"/>
    <w:rsid w:val="002944E9"/>
    <w:rsid w:val="00294C40"/>
    <w:rsid w:val="00294C4A"/>
    <w:rsid w:val="002959D7"/>
    <w:rsid w:val="00296142"/>
    <w:rsid w:val="0029676F"/>
    <w:rsid w:val="00296A32"/>
    <w:rsid w:val="00296F96"/>
    <w:rsid w:val="00297F90"/>
    <w:rsid w:val="002A0705"/>
    <w:rsid w:val="002A0F07"/>
    <w:rsid w:val="002A14CE"/>
    <w:rsid w:val="002A1911"/>
    <w:rsid w:val="002A33B2"/>
    <w:rsid w:val="002A3554"/>
    <w:rsid w:val="002A4347"/>
    <w:rsid w:val="002A5563"/>
    <w:rsid w:val="002A6D7F"/>
    <w:rsid w:val="002A7C26"/>
    <w:rsid w:val="002B0151"/>
    <w:rsid w:val="002B0F3E"/>
    <w:rsid w:val="002B1132"/>
    <w:rsid w:val="002B141A"/>
    <w:rsid w:val="002B37AC"/>
    <w:rsid w:val="002B7E8A"/>
    <w:rsid w:val="002C09A3"/>
    <w:rsid w:val="002C1A71"/>
    <w:rsid w:val="002C1BB1"/>
    <w:rsid w:val="002C1EF0"/>
    <w:rsid w:val="002C33B6"/>
    <w:rsid w:val="002C4A0C"/>
    <w:rsid w:val="002C5EFD"/>
    <w:rsid w:val="002C66CB"/>
    <w:rsid w:val="002C6725"/>
    <w:rsid w:val="002C69F5"/>
    <w:rsid w:val="002C6D19"/>
    <w:rsid w:val="002C6EFB"/>
    <w:rsid w:val="002D1E3F"/>
    <w:rsid w:val="002D1E5D"/>
    <w:rsid w:val="002D27CB"/>
    <w:rsid w:val="002D3C62"/>
    <w:rsid w:val="002D4478"/>
    <w:rsid w:val="002D4A97"/>
    <w:rsid w:val="002D4F42"/>
    <w:rsid w:val="002D5862"/>
    <w:rsid w:val="002D60DD"/>
    <w:rsid w:val="002D6760"/>
    <w:rsid w:val="002D6A47"/>
    <w:rsid w:val="002D6EA4"/>
    <w:rsid w:val="002D707D"/>
    <w:rsid w:val="002D7897"/>
    <w:rsid w:val="002D7930"/>
    <w:rsid w:val="002D7F3D"/>
    <w:rsid w:val="002E0A3D"/>
    <w:rsid w:val="002E0F86"/>
    <w:rsid w:val="002E1A5D"/>
    <w:rsid w:val="002E3D38"/>
    <w:rsid w:val="002E4737"/>
    <w:rsid w:val="002E520B"/>
    <w:rsid w:val="002E5505"/>
    <w:rsid w:val="002E6EEF"/>
    <w:rsid w:val="002E72E2"/>
    <w:rsid w:val="002E7C38"/>
    <w:rsid w:val="002F224D"/>
    <w:rsid w:val="002F2B91"/>
    <w:rsid w:val="002F2E45"/>
    <w:rsid w:val="002F6909"/>
    <w:rsid w:val="002F69D0"/>
    <w:rsid w:val="002F6BCC"/>
    <w:rsid w:val="002F6F45"/>
    <w:rsid w:val="002F7208"/>
    <w:rsid w:val="002F76F7"/>
    <w:rsid w:val="002F7EA4"/>
    <w:rsid w:val="00300771"/>
    <w:rsid w:val="00300907"/>
    <w:rsid w:val="00300F52"/>
    <w:rsid w:val="003022E7"/>
    <w:rsid w:val="00302CFE"/>
    <w:rsid w:val="003043BA"/>
    <w:rsid w:val="003046D9"/>
    <w:rsid w:val="0030561D"/>
    <w:rsid w:val="003056AF"/>
    <w:rsid w:val="00305C7E"/>
    <w:rsid w:val="00306CBA"/>
    <w:rsid w:val="0030790E"/>
    <w:rsid w:val="00313CF4"/>
    <w:rsid w:val="00314249"/>
    <w:rsid w:val="003154D6"/>
    <w:rsid w:val="00315934"/>
    <w:rsid w:val="00316DEE"/>
    <w:rsid w:val="00317209"/>
    <w:rsid w:val="003173C5"/>
    <w:rsid w:val="0031763E"/>
    <w:rsid w:val="003217B0"/>
    <w:rsid w:val="00324C41"/>
    <w:rsid w:val="0032523F"/>
    <w:rsid w:val="00325269"/>
    <w:rsid w:val="0032550B"/>
    <w:rsid w:val="0032603D"/>
    <w:rsid w:val="00326C07"/>
    <w:rsid w:val="003274AA"/>
    <w:rsid w:val="00330EE6"/>
    <w:rsid w:val="00330F8C"/>
    <w:rsid w:val="003323B1"/>
    <w:rsid w:val="0033497A"/>
    <w:rsid w:val="00337269"/>
    <w:rsid w:val="0033729E"/>
    <w:rsid w:val="00337A1C"/>
    <w:rsid w:val="003417E0"/>
    <w:rsid w:val="003421A6"/>
    <w:rsid w:val="00342740"/>
    <w:rsid w:val="00342B4F"/>
    <w:rsid w:val="00345396"/>
    <w:rsid w:val="0034543F"/>
    <w:rsid w:val="00345453"/>
    <w:rsid w:val="00350234"/>
    <w:rsid w:val="003509C2"/>
    <w:rsid w:val="003509FD"/>
    <w:rsid w:val="00352CDF"/>
    <w:rsid w:val="00353136"/>
    <w:rsid w:val="00353233"/>
    <w:rsid w:val="00353502"/>
    <w:rsid w:val="00354185"/>
    <w:rsid w:val="00355451"/>
    <w:rsid w:val="00356895"/>
    <w:rsid w:val="003577CC"/>
    <w:rsid w:val="00357FA6"/>
    <w:rsid w:val="00360274"/>
    <w:rsid w:val="00363422"/>
    <w:rsid w:val="00363EEB"/>
    <w:rsid w:val="00365033"/>
    <w:rsid w:val="0036582B"/>
    <w:rsid w:val="00366BB8"/>
    <w:rsid w:val="0036712A"/>
    <w:rsid w:val="00370E1E"/>
    <w:rsid w:val="00371C0C"/>
    <w:rsid w:val="00372767"/>
    <w:rsid w:val="0037332E"/>
    <w:rsid w:val="0037366D"/>
    <w:rsid w:val="00373BBB"/>
    <w:rsid w:val="00374C9C"/>
    <w:rsid w:val="00374F9F"/>
    <w:rsid w:val="003751E3"/>
    <w:rsid w:val="00375353"/>
    <w:rsid w:val="00376F1D"/>
    <w:rsid w:val="00377B75"/>
    <w:rsid w:val="00384DA3"/>
    <w:rsid w:val="00384F93"/>
    <w:rsid w:val="00391421"/>
    <w:rsid w:val="0039369A"/>
    <w:rsid w:val="00394710"/>
    <w:rsid w:val="003977FC"/>
    <w:rsid w:val="00397C9A"/>
    <w:rsid w:val="003A1628"/>
    <w:rsid w:val="003A1981"/>
    <w:rsid w:val="003A4C35"/>
    <w:rsid w:val="003A5F65"/>
    <w:rsid w:val="003A75C1"/>
    <w:rsid w:val="003B0025"/>
    <w:rsid w:val="003B0441"/>
    <w:rsid w:val="003B1274"/>
    <w:rsid w:val="003B3F47"/>
    <w:rsid w:val="003B46EA"/>
    <w:rsid w:val="003B6B5E"/>
    <w:rsid w:val="003B6D28"/>
    <w:rsid w:val="003B7BC4"/>
    <w:rsid w:val="003B7CE7"/>
    <w:rsid w:val="003C01D8"/>
    <w:rsid w:val="003C0CFF"/>
    <w:rsid w:val="003C1529"/>
    <w:rsid w:val="003C2351"/>
    <w:rsid w:val="003C42FF"/>
    <w:rsid w:val="003C53F0"/>
    <w:rsid w:val="003D126A"/>
    <w:rsid w:val="003D1C04"/>
    <w:rsid w:val="003D2C4E"/>
    <w:rsid w:val="003D3A7A"/>
    <w:rsid w:val="003D55B4"/>
    <w:rsid w:val="003D5DE6"/>
    <w:rsid w:val="003D7CB5"/>
    <w:rsid w:val="003E2129"/>
    <w:rsid w:val="003E30AC"/>
    <w:rsid w:val="003E5B44"/>
    <w:rsid w:val="003E6A3E"/>
    <w:rsid w:val="003E7099"/>
    <w:rsid w:val="003E7A3B"/>
    <w:rsid w:val="003F01F2"/>
    <w:rsid w:val="003F0964"/>
    <w:rsid w:val="003F096A"/>
    <w:rsid w:val="003F21D2"/>
    <w:rsid w:val="003F2EBF"/>
    <w:rsid w:val="003F447B"/>
    <w:rsid w:val="003F4738"/>
    <w:rsid w:val="003F4BBE"/>
    <w:rsid w:val="003F4DAE"/>
    <w:rsid w:val="003F52B7"/>
    <w:rsid w:val="003F5A54"/>
    <w:rsid w:val="003F5EC0"/>
    <w:rsid w:val="003F6942"/>
    <w:rsid w:val="003F7D7C"/>
    <w:rsid w:val="004000FB"/>
    <w:rsid w:val="004012F3"/>
    <w:rsid w:val="00401AEC"/>
    <w:rsid w:val="00401E05"/>
    <w:rsid w:val="004020F1"/>
    <w:rsid w:val="0040441F"/>
    <w:rsid w:val="004044B3"/>
    <w:rsid w:val="00404F4F"/>
    <w:rsid w:val="00405772"/>
    <w:rsid w:val="00405897"/>
    <w:rsid w:val="00406219"/>
    <w:rsid w:val="00406599"/>
    <w:rsid w:val="00406919"/>
    <w:rsid w:val="004076F5"/>
    <w:rsid w:val="00407D9A"/>
    <w:rsid w:val="00410099"/>
    <w:rsid w:val="004100EE"/>
    <w:rsid w:val="00412442"/>
    <w:rsid w:val="004148B5"/>
    <w:rsid w:val="00414955"/>
    <w:rsid w:val="00414A49"/>
    <w:rsid w:val="00415E83"/>
    <w:rsid w:val="00417AA8"/>
    <w:rsid w:val="0042152F"/>
    <w:rsid w:val="00421D5D"/>
    <w:rsid w:val="00422EE7"/>
    <w:rsid w:val="00422F0F"/>
    <w:rsid w:val="0042335F"/>
    <w:rsid w:val="004248D9"/>
    <w:rsid w:val="0042620E"/>
    <w:rsid w:val="00427E19"/>
    <w:rsid w:val="00432D7B"/>
    <w:rsid w:val="00433B0F"/>
    <w:rsid w:val="00433F76"/>
    <w:rsid w:val="00434EA7"/>
    <w:rsid w:val="004353A8"/>
    <w:rsid w:val="0043596D"/>
    <w:rsid w:val="004370A4"/>
    <w:rsid w:val="004377AE"/>
    <w:rsid w:val="004437A9"/>
    <w:rsid w:val="004446AA"/>
    <w:rsid w:val="00445BE1"/>
    <w:rsid w:val="00451615"/>
    <w:rsid w:val="00451758"/>
    <w:rsid w:val="004522A0"/>
    <w:rsid w:val="004531DD"/>
    <w:rsid w:val="0045384E"/>
    <w:rsid w:val="00454906"/>
    <w:rsid w:val="00454CD7"/>
    <w:rsid w:val="00454FC4"/>
    <w:rsid w:val="00456E7B"/>
    <w:rsid w:val="00457E88"/>
    <w:rsid w:val="004605F6"/>
    <w:rsid w:val="0046075D"/>
    <w:rsid w:val="00460F29"/>
    <w:rsid w:val="0046214D"/>
    <w:rsid w:val="004625B8"/>
    <w:rsid w:val="0046386A"/>
    <w:rsid w:val="00463A91"/>
    <w:rsid w:val="004658AE"/>
    <w:rsid w:val="00465ACE"/>
    <w:rsid w:val="00465BF9"/>
    <w:rsid w:val="00466BD9"/>
    <w:rsid w:val="00466CFC"/>
    <w:rsid w:val="0046700D"/>
    <w:rsid w:val="004673A6"/>
    <w:rsid w:val="00467CB3"/>
    <w:rsid w:val="00470656"/>
    <w:rsid w:val="00471A8D"/>
    <w:rsid w:val="00471FA8"/>
    <w:rsid w:val="00472F90"/>
    <w:rsid w:val="0047362F"/>
    <w:rsid w:val="00474B52"/>
    <w:rsid w:val="004755BD"/>
    <w:rsid w:val="004804D5"/>
    <w:rsid w:val="004810F6"/>
    <w:rsid w:val="00483783"/>
    <w:rsid w:val="00485C2F"/>
    <w:rsid w:val="00487A72"/>
    <w:rsid w:val="00487DAC"/>
    <w:rsid w:val="00490187"/>
    <w:rsid w:val="00491B6A"/>
    <w:rsid w:val="0049308D"/>
    <w:rsid w:val="00493A0C"/>
    <w:rsid w:val="00493BF1"/>
    <w:rsid w:val="00495781"/>
    <w:rsid w:val="004962A1"/>
    <w:rsid w:val="004962D9"/>
    <w:rsid w:val="004973B7"/>
    <w:rsid w:val="00497554"/>
    <w:rsid w:val="004A278E"/>
    <w:rsid w:val="004A2E3B"/>
    <w:rsid w:val="004A3345"/>
    <w:rsid w:val="004A475B"/>
    <w:rsid w:val="004A6710"/>
    <w:rsid w:val="004A67B0"/>
    <w:rsid w:val="004B0198"/>
    <w:rsid w:val="004B1444"/>
    <w:rsid w:val="004B239B"/>
    <w:rsid w:val="004B3659"/>
    <w:rsid w:val="004B4E94"/>
    <w:rsid w:val="004B5858"/>
    <w:rsid w:val="004B5BD1"/>
    <w:rsid w:val="004B68CC"/>
    <w:rsid w:val="004B717B"/>
    <w:rsid w:val="004B7605"/>
    <w:rsid w:val="004C1D4F"/>
    <w:rsid w:val="004C1D61"/>
    <w:rsid w:val="004C2A8E"/>
    <w:rsid w:val="004C3301"/>
    <w:rsid w:val="004C3906"/>
    <w:rsid w:val="004C3F89"/>
    <w:rsid w:val="004C4156"/>
    <w:rsid w:val="004C7875"/>
    <w:rsid w:val="004D01B5"/>
    <w:rsid w:val="004D1374"/>
    <w:rsid w:val="004D1CCE"/>
    <w:rsid w:val="004D34DD"/>
    <w:rsid w:val="004D3966"/>
    <w:rsid w:val="004D58B5"/>
    <w:rsid w:val="004D5B6A"/>
    <w:rsid w:val="004D608D"/>
    <w:rsid w:val="004D62A6"/>
    <w:rsid w:val="004D782E"/>
    <w:rsid w:val="004E1201"/>
    <w:rsid w:val="004E23B8"/>
    <w:rsid w:val="004E2B60"/>
    <w:rsid w:val="004E5234"/>
    <w:rsid w:val="004E5A9F"/>
    <w:rsid w:val="004E66CD"/>
    <w:rsid w:val="004E6B6C"/>
    <w:rsid w:val="004F2240"/>
    <w:rsid w:val="004F2B76"/>
    <w:rsid w:val="004F31FD"/>
    <w:rsid w:val="004F35F1"/>
    <w:rsid w:val="004F3FD2"/>
    <w:rsid w:val="004F5548"/>
    <w:rsid w:val="004F5C95"/>
    <w:rsid w:val="005023E9"/>
    <w:rsid w:val="005036D2"/>
    <w:rsid w:val="00504693"/>
    <w:rsid w:val="00504B43"/>
    <w:rsid w:val="0050512F"/>
    <w:rsid w:val="00506E47"/>
    <w:rsid w:val="00507096"/>
    <w:rsid w:val="00507857"/>
    <w:rsid w:val="00512F93"/>
    <w:rsid w:val="00513E42"/>
    <w:rsid w:val="00514182"/>
    <w:rsid w:val="00514F11"/>
    <w:rsid w:val="00515343"/>
    <w:rsid w:val="00517272"/>
    <w:rsid w:val="005205AD"/>
    <w:rsid w:val="00522DA8"/>
    <w:rsid w:val="00523A0A"/>
    <w:rsid w:val="00524313"/>
    <w:rsid w:val="005250D3"/>
    <w:rsid w:val="00525D2E"/>
    <w:rsid w:val="0052665E"/>
    <w:rsid w:val="00526B37"/>
    <w:rsid w:val="00526C1C"/>
    <w:rsid w:val="00526EBD"/>
    <w:rsid w:val="00527027"/>
    <w:rsid w:val="005270FA"/>
    <w:rsid w:val="00527428"/>
    <w:rsid w:val="005318E9"/>
    <w:rsid w:val="00533D75"/>
    <w:rsid w:val="0053457E"/>
    <w:rsid w:val="005351B5"/>
    <w:rsid w:val="00536240"/>
    <w:rsid w:val="005377C6"/>
    <w:rsid w:val="00541A2A"/>
    <w:rsid w:val="0054286B"/>
    <w:rsid w:val="00542EA0"/>
    <w:rsid w:val="00543841"/>
    <w:rsid w:val="00543B00"/>
    <w:rsid w:val="00544D19"/>
    <w:rsid w:val="005463FE"/>
    <w:rsid w:val="005469AE"/>
    <w:rsid w:val="00546F87"/>
    <w:rsid w:val="00547062"/>
    <w:rsid w:val="005514EA"/>
    <w:rsid w:val="005528A0"/>
    <w:rsid w:val="00552C69"/>
    <w:rsid w:val="00553277"/>
    <w:rsid w:val="005536EE"/>
    <w:rsid w:val="0055416E"/>
    <w:rsid w:val="005546D6"/>
    <w:rsid w:val="005554F0"/>
    <w:rsid w:val="0055748A"/>
    <w:rsid w:val="0056030C"/>
    <w:rsid w:val="0056249B"/>
    <w:rsid w:val="00563C2F"/>
    <w:rsid w:val="00563CDC"/>
    <w:rsid w:val="00564207"/>
    <w:rsid w:val="005645F6"/>
    <w:rsid w:val="0056574F"/>
    <w:rsid w:val="00566653"/>
    <w:rsid w:val="00567B69"/>
    <w:rsid w:val="005701F9"/>
    <w:rsid w:val="00570B62"/>
    <w:rsid w:val="00571EE0"/>
    <w:rsid w:val="00572154"/>
    <w:rsid w:val="00573BDB"/>
    <w:rsid w:val="00574437"/>
    <w:rsid w:val="00574ED3"/>
    <w:rsid w:val="0057671E"/>
    <w:rsid w:val="005776FA"/>
    <w:rsid w:val="005816A6"/>
    <w:rsid w:val="00581CC2"/>
    <w:rsid w:val="005825F5"/>
    <w:rsid w:val="005828D3"/>
    <w:rsid w:val="00582D8B"/>
    <w:rsid w:val="00583521"/>
    <w:rsid w:val="00583DD0"/>
    <w:rsid w:val="005855C3"/>
    <w:rsid w:val="005857FD"/>
    <w:rsid w:val="00586399"/>
    <w:rsid w:val="00590D36"/>
    <w:rsid w:val="00591A30"/>
    <w:rsid w:val="00592986"/>
    <w:rsid w:val="005935DE"/>
    <w:rsid w:val="005942FF"/>
    <w:rsid w:val="00595F8F"/>
    <w:rsid w:val="00596199"/>
    <w:rsid w:val="00596B9E"/>
    <w:rsid w:val="005A059E"/>
    <w:rsid w:val="005A159C"/>
    <w:rsid w:val="005A1E89"/>
    <w:rsid w:val="005A2768"/>
    <w:rsid w:val="005A459D"/>
    <w:rsid w:val="005A5CC8"/>
    <w:rsid w:val="005B0541"/>
    <w:rsid w:val="005B09D4"/>
    <w:rsid w:val="005B0C8C"/>
    <w:rsid w:val="005B116F"/>
    <w:rsid w:val="005B118E"/>
    <w:rsid w:val="005B23A8"/>
    <w:rsid w:val="005B2D40"/>
    <w:rsid w:val="005B40DD"/>
    <w:rsid w:val="005B45E0"/>
    <w:rsid w:val="005B4607"/>
    <w:rsid w:val="005B6B5D"/>
    <w:rsid w:val="005B7200"/>
    <w:rsid w:val="005C111F"/>
    <w:rsid w:val="005C2A7A"/>
    <w:rsid w:val="005C3179"/>
    <w:rsid w:val="005C4FC9"/>
    <w:rsid w:val="005C70BC"/>
    <w:rsid w:val="005C756B"/>
    <w:rsid w:val="005D0280"/>
    <w:rsid w:val="005D10A9"/>
    <w:rsid w:val="005D1214"/>
    <w:rsid w:val="005D357F"/>
    <w:rsid w:val="005D3586"/>
    <w:rsid w:val="005D3A01"/>
    <w:rsid w:val="005D54EA"/>
    <w:rsid w:val="005E009D"/>
    <w:rsid w:val="005E090B"/>
    <w:rsid w:val="005E09B0"/>
    <w:rsid w:val="005E0DCF"/>
    <w:rsid w:val="005E2189"/>
    <w:rsid w:val="005E29D1"/>
    <w:rsid w:val="005E2C8E"/>
    <w:rsid w:val="005E303C"/>
    <w:rsid w:val="005E3CE4"/>
    <w:rsid w:val="005E566D"/>
    <w:rsid w:val="005E58FF"/>
    <w:rsid w:val="005F176F"/>
    <w:rsid w:val="005F23B5"/>
    <w:rsid w:val="005F31F0"/>
    <w:rsid w:val="005F43F2"/>
    <w:rsid w:val="005F4512"/>
    <w:rsid w:val="005F5672"/>
    <w:rsid w:val="005F5950"/>
    <w:rsid w:val="005F677A"/>
    <w:rsid w:val="005F7365"/>
    <w:rsid w:val="00600126"/>
    <w:rsid w:val="006001A7"/>
    <w:rsid w:val="006011A1"/>
    <w:rsid w:val="0060338A"/>
    <w:rsid w:val="00604AD0"/>
    <w:rsid w:val="006056D3"/>
    <w:rsid w:val="0060660C"/>
    <w:rsid w:val="00606883"/>
    <w:rsid w:val="00606953"/>
    <w:rsid w:val="00607490"/>
    <w:rsid w:val="00610F54"/>
    <w:rsid w:val="006111C2"/>
    <w:rsid w:val="00612A39"/>
    <w:rsid w:val="00612B79"/>
    <w:rsid w:val="00612E9D"/>
    <w:rsid w:val="00613630"/>
    <w:rsid w:val="00613C09"/>
    <w:rsid w:val="006143EA"/>
    <w:rsid w:val="00614699"/>
    <w:rsid w:val="006156C5"/>
    <w:rsid w:val="00617847"/>
    <w:rsid w:val="00617D73"/>
    <w:rsid w:val="0062030F"/>
    <w:rsid w:val="006227B3"/>
    <w:rsid w:val="006230DF"/>
    <w:rsid w:val="0062629E"/>
    <w:rsid w:val="00626431"/>
    <w:rsid w:val="00627360"/>
    <w:rsid w:val="00631013"/>
    <w:rsid w:val="0063221D"/>
    <w:rsid w:val="0063226D"/>
    <w:rsid w:val="00632E99"/>
    <w:rsid w:val="006330B8"/>
    <w:rsid w:val="00633392"/>
    <w:rsid w:val="00634FE5"/>
    <w:rsid w:val="006355CB"/>
    <w:rsid w:val="00636E30"/>
    <w:rsid w:val="0063717F"/>
    <w:rsid w:val="00637998"/>
    <w:rsid w:val="0064137B"/>
    <w:rsid w:val="00641CA4"/>
    <w:rsid w:val="00641EA5"/>
    <w:rsid w:val="006424F5"/>
    <w:rsid w:val="00642B52"/>
    <w:rsid w:val="00642B71"/>
    <w:rsid w:val="00642FD4"/>
    <w:rsid w:val="0064391D"/>
    <w:rsid w:val="00643DCC"/>
    <w:rsid w:val="00644E5B"/>
    <w:rsid w:val="006452D8"/>
    <w:rsid w:val="00645345"/>
    <w:rsid w:val="00645468"/>
    <w:rsid w:val="00645878"/>
    <w:rsid w:val="00646B81"/>
    <w:rsid w:val="0064707E"/>
    <w:rsid w:val="006506D1"/>
    <w:rsid w:val="00650BAB"/>
    <w:rsid w:val="00650D2F"/>
    <w:rsid w:val="00651BC0"/>
    <w:rsid w:val="0065243B"/>
    <w:rsid w:val="00652F93"/>
    <w:rsid w:val="006538D4"/>
    <w:rsid w:val="00653A7E"/>
    <w:rsid w:val="00655684"/>
    <w:rsid w:val="006564BB"/>
    <w:rsid w:val="006573BC"/>
    <w:rsid w:val="0066031A"/>
    <w:rsid w:val="00660723"/>
    <w:rsid w:val="006617B9"/>
    <w:rsid w:val="00661B4B"/>
    <w:rsid w:val="00662364"/>
    <w:rsid w:val="00665704"/>
    <w:rsid w:val="00665A92"/>
    <w:rsid w:val="00665B75"/>
    <w:rsid w:val="00667D2A"/>
    <w:rsid w:val="006700AB"/>
    <w:rsid w:val="00670C11"/>
    <w:rsid w:val="00671400"/>
    <w:rsid w:val="00672C9B"/>
    <w:rsid w:val="00674430"/>
    <w:rsid w:val="006768A0"/>
    <w:rsid w:val="006802D7"/>
    <w:rsid w:val="00680741"/>
    <w:rsid w:val="00680D74"/>
    <w:rsid w:val="00682255"/>
    <w:rsid w:val="00683BBE"/>
    <w:rsid w:val="006845A7"/>
    <w:rsid w:val="00684963"/>
    <w:rsid w:val="00684ABA"/>
    <w:rsid w:val="00686BF9"/>
    <w:rsid w:val="00691340"/>
    <w:rsid w:val="00693646"/>
    <w:rsid w:val="00693AD1"/>
    <w:rsid w:val="00694472"/>
    <w:rsid w:val="006946F8"/>
    <w:rsid w:val="00695505"/>
    <w:rsid w:val="0069577B"/>
    <w:rsid w:val="00695900"/>
    <w:rsid w:val="00696384"/>
    <w:rsid w:val="00696CCB"/>
    <w:rsid w:val="006A0238"/>
    <w:rsid w:val="006A1989"/>
    <w:rsid w:val="006A212D"/>
    <w:rsid w:val="006A51F0"/>
    <w:rsid w:val="006A5B15"/>
    <w:rsid w:val="006A662E"/>
    <w:rsid w:val="006A6984"/>
    <w:rsid w:val="006A6B22"/>
    <w:rsid w:val="006A7FD7"/>
    <w:rsid w:val="006B1782"/>
    <w:rsid w:val="006B26EA"/>
    <w:rsid w:val="006B2949"/>
    <w:rsid w:val="006B2DEB"/>
    <w:rsid w:val="006B429C"/>
    <w:rsid w:val="006B5550"/>
    <w:rsid w:val="006B66BC"/>
    <w:rsid w:val="006B705A"/>
    <w:rsid w:val="006C0EF9"/>
    <w:rsid w:val="006C528C"/>
    <w:rsid w:val="006C5588"/>
    <w:rsid w:val="006C7919"/>
    <w:rsid w:val="006D09F3"/>
    <w:rsid w:val="006D1462"/>
    <w:rsid w:val="006D277F"/>
    <w:rsid w:val="006D3BAE"/>
    <w:rsid w:val="006D5EB7"/>
    <w:rsid w:val="006D7106"/>
    <w:rsid w:val="006D7A1C"/>
    <w:rsid w:val="006E07E6"/>
    <w:rsid w:val="006E0EA7"/>
    <w:rsid w:val="006E1CA8"/>
    <w:rsid w:val="006E25DF"/>
    <w:rsid w:val="006E4D19"/>
    <w:rsid w:val="006E6AA7"/>
    <w:rsid w:val="006E6FF0"/>
    <w:rsid w:val="006F0BD5"/>
    <w:rsid w:val="006F2B7C"/>
    <w:rsid w:val="006F3077"/>
    <w:rsid w:val="006F33F7"/>
    <w:rsid w:val="006F413B"/>
    <w:rsid w:val="006F4846"/>
    <w:rsid w:val="006F5557"/>
    <w:rsid w:val="006F5AA3"/>
    <w:rsid w:val="006F765E"/>
    <w:rsid w:val="006F76C9"/>
    <w:rsid w:val="006F776B"/>
    <w:rsid w:val="00700805"/>
    <w:rsid w:val="00700FC4"/>
    <w:rsid w:val="0070103A"/>
    <w:rsid w:val="00702976"/>
    <w:rsid w:val="00705F55"/>
    <w:rsid w:val="00707B1F"/>
    <w:rsid w:val="007108C7"/>
    <w:rsid w:val="007123B3"/>
    <w:rsid w:val="00712B34"/>
    <w:rsid w:val="00717252"/>
    <w:rsid w:val="00717CEE"/>
    <w:rsid w:val="007203F3"/>
    <w:rsid w:val="007211BE"/>
    <w:rsid w:val="00721294"/>
    <w:rsid w:val="007222FD"/>
    <w:rsid w:val="00722399"/>
    <w:rsid w:val="00723ABB"/>
    <w:rsid w:val="0072437E"/>
    <w:rsid w:val="00725232"/>
    <w:rsid w:val="007263A4"/>
    <w:rsid w:val="00726EA8"/>
    <w:rsid w:val="007277FF"/>
    <w:rsid w:val="00727B0A"/>
    <w:rsid w:val="00727CE4"/>
    <w:rsid w:val="00730170"/>
    <w:rsid w:val="00730194"/>
    <w:rsid w:val="00730FD0"/>
    <w:rsid w:val="00732479"/>
    <w:rsid w:val="00732EDB"/>
    <w:rsid w:val="0073505B"/>
    <w:rsid w:val="00735AB5"/>
    <w:rsid w:val="0073606A"/>
    <w:rsid w:val="007363C8"/>
    <w:rsid w:val="00736765"/>
    <w:rsid w:val="00737AE3"/>
    <w:rsid w:val="00740012"/>
    <w:rsid w:val="007407E0"/>
    <w:rsid w:val="00741CDF"/>
    <w:rsid w:val="00741FAC"/>
    <w:rsid w:val="00742B97"/>
    <w:rsid w:val="00742DDC"/>
    <w:rsid w:val="00744466"/>
    <w:rsid w:val="00744ED3"/>
    <w:rsid w:val="00746312"/>
    <w:rsid w:val="00746FD8"/>
    <w:rsid w:val="00752FA6"/>
    <w:rsid w:val="00755BD2"/>
    <w:rsid w:val="00755F7F"/>
    <w:rsid w:val="0076172E"/>
    <w:rsid w:val="007618F8"/>
    <w:rsid w:val="007624A4"/>
    <w:rsid w:val="00762D8B"/>
    <w:rsid w:val="00763E29"/>
    <w:rsid w:val="007659ED"/>
    <w:rsid w:val="007674CE"/>
    <w:rsid w:val="007676E1"/>
    <w:rsid w:val="00767A27"/>
    <w:rsid w:val="00767AFC"/>
    <w:rsid w:val="00767B7F"/>
    <w:rsid w:val="007702CF"/>
    <w:rsid w:val="00772FD6"/>
    <w:rsid w:val="007735EB"/>
    <w:rsid w:val="00774175"/>
    <w:rsid w:val="00774CA9"/>
    <w:rsid w:val="00776B66"/>
    <w:rsid w:val="007779E0"/>
    <w:rsid w:val="00777DA0"/>
    <w:rsid w:val="00780C65"/>
    <w:rsid w:val="007810C2"/>
    <w:rsid w:val="00781CDC"/>
    <w:rsid w:val="0078424A"/>
    <w:rsid w:val="007864E9"/>
    <w:rsid w:val="0078740B"/>
    <w:rsid w:val="007929E5"/>
    <w:rsid w:val="0079341B"/>
    <w:rsid w:val="00793861"/>
    <w:rsid w:val="00793F74"/>
    <w:rsid w:val="0079622C"/>
    <w:rsid w:val="007966B5"/>
    <w:rsid w:val="007967ED"/>
    <w:rsid w:val="00797A39"/>
    <w:rsid w:val="007A2FB9"/>
    <w:rsid w:val="007A37A3"/>
    <w:rsid w:val="007A3A83"/>
    <w:rsid w:val="007A3D64"/>
    <w:rsid w:val="007A4EA1"/>
    <w:rsid w:val="007A5BC9"/>
    <w:rsid w:val="007A6841"/>
    <w:rsid w:val="007A6B1F"/>
    <w:rsid w:val="007A734B"/>
    <w:rsid w:val="007B0B3E"/>
    <w:rsid w:val="007B12F5"/>
    <w:rsid w:val="007B31AB"/>
    <w:rsid w:val="007B3987"/>
    <w:rsid w:val="007B4DBE"/>
    <w:rsid w:val="007B4F37"/>
    <w:rsid w:val="007B6502"/>
    <w:rsid w:val="007C190E"/>
    <w:rsid w:val="007C1E50"/>
    <w:rsid w:val="007C37F0"/>
    <w:rsid w:val="007C53D1"/>
    <w:rsid w:val="007C6870"/>
    <w:rsid w:val="007C7476"/>
    <w:rsid w:val="007C7B15"/>
    <w:rsid w:val="007D23F9"/>
    <w:rsid w:val="007D3921"/>
    <w:rsid w:val="007D49DD"/>
    <w:rsid w:val="007D5A98"/>
    <w:rsid w:val="007D640B"/>
    <w:rsid w:val="007D6522"/>
    <w:rsid w:val="007D6C3B"/>
    <w:rsid w:val="007D6CD4"/>
    <w:rsid w:val="007D6D5F"/>
    <w:rsid w:val="007E060F"/>
    <w:rsid w:val="007E1298"/>
    <w:rsid w:val="007E1F27"/>
    <w:rsid w:val="007E5BAA"/>
    <w:rsid w:val="007E5C5A"/>
    <w:rsid w:val="007E6DE2"/>
    <w:rsid w:val="007E70F7"/>
    <w:rsid w:val="007E74E0"/>
    <w:rsid w:val="007F2A3B"/>
    <w:rsid w:val="007F2BBB"/>
    <w:rsid w:val="007F3A98"/>
    <w:rsid w:val="007F4E3A"/>
    <w:rsid w:val="007F58C1"/>
    <w:rsid w:val="007F5ECA"/>
    <w:rsid w:val="007F6117"/>
    <w:rsid w:val="007F638C"/>
    <w:rsid w:val="007F65BB"/>
    <w:rsid w:val="007F77C6"/>
    <w:rsid w:val="007F7C1F"/>
    <w:rsid w:val="0080126E"/>
    <w:rsid w:val="008012B0"/>
    <w:rsid w:val="008016ED"/>
    <w:rsid w:val="00803179"/>
    <w:rsid w:val="00804F62"/>
    <w:rsid w:val="0080602D"/>
    <w:rsid w:val="00807FAE"/>
    <w:rsid w:val="0081182A"/>
    <w:rsid w:val="008129CB"/>
    <w:rsid w:val="00813AC7"/>
    <w:rsid w:val="008147D0"/>
    <w:rsid w:val="00816542"/>
    <w:rsid w:val="00816852"/>
    <w:rsid w:val="00817233"/>
    <w:rsid w:val="00817EAB"/>
    <w:rsid w:val="008215B6"/>
    <w:rsid w:val="00822140"/>
    <w:rsid w:val="00822255"/>
    <w:rsid w:val="00822DFF"/>
    <w:rsid w:val="0082393E"/>
    <w:rsid w:val="00825CB8"/>
    <w:rsid w:val="0083066F"/>
    <w:rsid w:val="0083168F"/>
    <w:rsid w:val="0083209C"/>
    <w:rsid w:val="00832D2F"/>
    <w:rsid w:val="008363B3"/>
    <w:rsid w:val="00836DAF"/>
    <w:rsid w:val="00836FC4"/>
    <w:rsid w:val="0083765B"/>
    <w:rsid w:val="00837C6C"/>
    <w:rsid w:val="008401B3"/>
    <w:rsid w:val="008412D9"/>
    <w:rsid w:val="00842ED6"/>
    <w:rsid w:val="00843028"/>
    <w:rsid w:val="00844916"/>
    <w:rsid w:val="008462D9"/>
    <w:rsid w:val="008465E7"/>
    <w:rsid w:val="008473A4"/>
    <w:rsid w:val="008506B9"/>
    <w:rsid w:val="00850A21"/>
    <w:rsid w:val="00851734"/>
    <w:rsid w:val="00852133"/>
    <w:rsid w:val="00852310"/>
    <w:rsid w:val="008527E0"/>
    <w:rsid w:val="00853042"/>
    <w:rsid w:val="00854AE2"/>
    <w:rsid w:val="00855609"/>
    <w:rsid w:val="00856479"/>
    <w:rsid w:val="00861310"/>
    <w:rsid w:val="00862321"/>
    <w:rsid w:val="00862978"/>
    <w:rsid w:val="008630CB"/>
    <w:rsid w:val="00863226"/>
    <w:rsid w:val="00864DA8"/>
    <w:rsid w:val="008667BF"/>
    <w:rsid w:val="00866864"/>
    <w:rsid w:val="00867807"/>
    <w:rsid w:val="008701DF"/>
    <w:rsid w:val="00870BE2"/>
    <w:rsid w:val="0087128B"/>
    <w:rsid w:val="00871A57"/>
    <w:rsid w:val="00871CE0"/>
    <w:rsid w:val="00871CEB"/>
    <w:rsid w:val="0087269E"/>
    <w:rsid w:val="0087329D"/>
    <w:rsid w:val="0087383E"/>
    <w:rsid w:val="00874E15"/>
    <w:rsid w:val="0087502A"/>
    <w:rsid w:val="00876168"/>
    <w:rsid w:val="0087705A"/>
    <w:rsid w:val="008774E2"/>
    <w:rsid w:val="00877604"/>
    <w:rsid w:val="008806F4"/>
    <w:rsid w:val="00883064"/>
    <w:rsid w:val="00883BF0"/>
    <w:rsid w:val="008843D8"/>
    <w:rsid w:val="00884651"/>
    <w:rsid w:val="00885872"/>
    <w:rsid w:val="00885BAE"/>
    <w:rsid w:val="0088676F"/>
    <w:rsid w:val="0088781E"/>
    <w:rsid w:val="00887CA5"/>
    <w:rsid w:val="00887E25"/>
    <w:rsid w:val="00891BA2"/>
    <w:rsid w:val="00893B81"/>
    <w:rsid w:val="00893CF6"/>
    <w:rsid w:val="008940DF"/>
    <w:rsid w:val="008946A4"/>
    <w:rsid w:val="00895F35"/>
    <w:rsid w:val="008979A7"/>
    <w:rsid w:val="008A13E3"/>
    <w:rsid w:val="008A1895"/>
    <w:rsid w:val="008A23A0"/>
    <w:rsid w:val="008A4473"/>
    <w:rsid w:val="008A5442"/>
    <w:rsid w:val="008A7AD5"/>
    <w:rsid w:val="008B039B"/>
    <w:rsid w:val="008B0486"/>
    <w:rsid w:val="008B31B2"/>
    <w:rsid w:val="008B38C6"/>
    <w:rsid w:val="008B3C76"/>
    <w:rsid w:val="008B42AD"/>
    <w:rsid w:val="008B4662"/>
    <w:rsid w:val="008B5AD6"/>
    <w:rsid w:val="008B5C66"/>
    <w:rsid w:val="008B66BA"/>
    <w:rsid w:val="008B6BA8"/>
    <w:rsid w:val="008C1E96"/>
    <w:rsid w:val="008C33E7"/>
    <w:rsid w:val="008C3AB3"/>
    <w:rsid w:val="008C6353"/>
    <w:rsid w:val="008C6511"/>
    <w:rsid w:val="008C7F6C"/>
    <w:rsid w:val="008D29DD"/>
    <w:rsid w:val="008D2D0C"/>
    <w:rsid w:val="008D36E5"/>
    <w:rsid w:val="008D41AD"/>
    <w:rsid w:val="008D48A9"/>
    <w:rsid w:val="008D4E0A"/>
    <w:rsid w:val="008D5091"/>
    <w:rsid w:val="008D582C"/>
    <w:rsid w:val="008D6428"/>
    <w:rsid w:val="008D7C53"/>
    <w:rsid w:val="008E052E"/>
    <w:rsid w:val="008E2608"/>
    <w:rsid w:val="008E3DEE"/>
    <w:rsid w:val="008E3F53"/>
    <w:rsid w:val="008E4126"/>
    <w:rsid w:val="008E476D"/>
    <w:rsid w:val="008E4E67"/>
    <w:rsid w:val="008E57BD"/>
    <w:rsid w:val="008E603E"/>
    <w:rsid w:val="008E761E"/>
    <w:rsid w:val="008E7BB8"/>
    <w:rsid w:val="008F19CB"/>
    <w:rsid w:val="008F41D7"/>
    <w:rsid w:val="008F46E9"/>
    <w:rsid w:val="008F5D62"/>
    <w:rsid w:val="008F6286"/>
    <w:rsid w:val="008F788A"/>
    <w:rsid w:val="008F7F88"/>
    <w:rsid w:val="00902C9E"/>
    <w:rsid w:val="00902F2A"/>
    <w:rsid w:val="00905FB9"/>
    <w:rsid w:val="00907641"/>
    <w:rsid w:val="00910346"/>
    <w:rsid w:val="00910F67"/>
    <w:rsid w:val="00913649"/>
    <w:rsid w:val="00914DE5"/>
    <w:rsid w:val="00915F18"/>
    <w:rsid w:val="00917FB6"/>
    <w:rsid w:val="00921469"/>
    <w:rsid w:val="00921D50"/>
    <w:rsid w:val="009230FF"/>
    <w:rsid w:val="00923266"/>
    <w:rsid w:val="00923B8C"/>
    <w:rsid w:val="00924C33"/>
    <w:rsid w:val="00924EEF"/>
    <w:rsid w:val="0092546D"/>
    <w:rsid w:val="00927495"/>
    <w:rsid w:val="009328F8"/>
    <w:rsid w:val="00935469"/>
    <w:rsid w:val="00936531"/>
    <w:rsid w:val="00936DD9"/>
    <w:rsid w:val="0093757D"/>
    <w:rsid w:val="00937A19"/>
    <w:rsid w:val="00937F9A"/>
    <w:rsid w:val="0094189B"/>
    <w:rsid w:val="00941C94"/>
    <w:rsid w:val="009427FB"/>
    <w:rsid w:val="00942831"/>
    <w:rsid w:val="00946E46"/>
    <w:rsid w:val="0094703E"/>
    <w:rsid w:val="00947D2C"/>
    <w:rsid w:val="00950329"/>
    <w:rsid w:val="009507AA"/>
    <w:rsid w:val="0095081D"/>
    <w:rsid w:val="0095204A"/>
    <w:rsid w:val="00953165"/>
    <w:rsid w:val="00953BF6"/>
    <w:rsid w:val="00957D0B"/>
    <w:rsid w:val="00957F5F"/>
    <w:rsid w:val="00960A53"/>
    <w:rsid w:val="00961299"/>
    <w:rsid w:val="00962758"/>
    <w:rsid w:val="0096387E"/>
    <w:rsid w:val="009640D9"/>
    <w:rsid w:val="00965566"/>
    <w:rsid w:val="00966224"/>
    <w:rsid w:val="00966462"/>
    <w:rsid w:val="00966591"/>
    <w:rsid w:val="0096720A"/>
    <w:rsid w:val="009677FD"/>
    <w:rsid w:val="00970689"/>
    <w:rsid w:val="0097166C"/>
    <w:rsid w:val="009737C1"/>
    <w:rsid w:val="009748D5"/>
    <w:rsid w:val="00975C9A"/>
    <w:rsid w:val="00977BCA"/>
    <w:rsid w:val="009810F1"/>
    <w:rsid w:val="00982909"/>
    <w:rsid w:val="0098466D"/>
    <w:rsid w:val="009850AA"/>
    <w:rsid w:val="00985554"/>
    <w:rsid w:val="009902F2"/>
    <w:rsid w:val="009921EF"/>
    <w:rsid w:val="00993386"/>
    <w:rsid w:val="009933BB"/>
    <w:rsid w:val="00994941"/>
    <w:rsid w:val="009967B4"/>
    <w:rsid w:val="009972DA"/>
    <w:rsid w:val="00997AA0"/>
    <w:rsid w:val="009A02F7"/>
    <w:rsid w:val="009A04ED"/>
    <w:rsid w:val="009A0FFE"/>
    <w:rsid w:val="009A1149"/>
    <w:rsid w:val="009A3493"/>
    <w:rsid w:val="009A3C53"/>
    <w:rsid w:val="009A5E6B"/>
    <w:rsid w:val="009A7A95"/>
    <w:rsid w:val="009B137D"/>
    <w:rsid w:val="009B17BB"/>
    <w:rsid w:val="009B1D57"/>
    <w:rsid w:val="009B1F42"/>
    <w:rsid w:val="009B2699"/>
    <w:rsid w:val="009B28DE"/>
    <w:rsid w:val="009B2919"/>
    <w:rsid w:val="009B3979"/>
    <w:rsid w:val="009B4D32"/>
    <w:rsid w:val="009B533F"/>
    <w:rsid w:val="009B6936"/>
    <w:rsid w:val="009B6CD5"/>
    <w:rsid w:val="009B6E4E"/>
    <w:rsid w:val="009B7408"/>
    <w:rsid w:val="009C2247"/>
    <w:rsid w:val="009C3F70"/>
    <w:rsid w:val="009C4DFC"/>
    <w:rsid w:val="009C5949"/>
    <w:rsid w:val="009C6570"/>
    <w:rsid w:val="009C6C53"/>
    <w:rsid w:val="009C7451"/>
    <w:rsid w:val="009D1F14"/>
    <w:rsid w:val="009D41C1"/>
    <w:rsid w:val="009D572D"/>
    <w:rsid w:val="009D5E14"/>
    <w:rsid w:val="009D6054"/>
    <w:rsid w:val="009D771E"/>
    <w:rsid w:val="009D7EFF"/>
    <w:rsid w:val="009E0677"/>
    <w:rsid w:val="009E095E"/>
    <w:rsid w:val="009E1A61"/>
    <w:rsid w:val="009E2A95"/>
    <w:rsid w:val="009E2BD9"/>
    <w:rsid w:val="009E5681"/>
    <w:rsid w:val="009E6040"/>
    <w:rsid w:val="009E7281"/>
    <w:rsid w:val="009E7B76"/>
    <w:rsid w:val="009F0233"/>
    <w:rsid w:val="009F0CED"/>
    <w:rsid w:val="009F11EE"/>
    <w:rsid w:val="009F1D8F"/>
    <w:rsid w:val="009F21BB"/>
    <w:rsid w:val="009F2A55"/>
    <w:rsid w:val="009F3C3B"/>
    <w:rsid w:val="009F49C3"/>
    <w:rsid w:val="009F51B6"/>
    <w:rsid w:val="009F71B2"/>
    <w:rsid w:val="009F75A1"/>
    <w:rsid w:val="009F7F2E"/>
    <w:rsid w:val="00A00AA6"/>
    <w:rsid w:val="00A00FED"/>
    <w:rsid w:val="00A01143"/>
    <w:rsid w:val="00A01190"/>
    <w:rsid w:val="00A0156C"/>
    <w:rsid w:val="00A02A8B"/>
    <w:rsid w:val="00A02ABE"/>
    <w:rsid w:val="00A03D35"/>
    <w:rsid w:val="00A068D2"/>
    <w:rsid w:val="00A0695E"/>
    <w:rsid w:val="00A07308"/>
    <w:rsid w:val="00A07EBA"/>
    <w:rsid w:val="00A115DA"/>
    <w:rsid w:val="00A116EA"/>
    <w:rsid w:val="00A11E98"/>
    <w:rsid w:val="00A139EE"/>
    <w:rsid w:val="00A13E5A"/>
    <w:rsid w:val="00A1451F"/>
    <w:rsid w:val="00A14852"/>
    <w:rsid w:val="00A1489A"/>
    <w:rsid w:val="00A150EE"/>
    <w:rsid w:val="00A15253"/>
    <w:rsid w:val="00A157C7"/>
    <w:rsid w:val="00A15AC2"/>
    <w:rsid w:val="00A15B61"/>
    <w:rsid w:val="00A1628A"/>
    <w:rsid w:val="00A22732"/>
    <w:rsid w:val="00A22CFA"/>
    <w:rsid w:val="00A2321E"/>
    <w:rsid w:val="00A253B5"/>
    <w:rsid w:val="00A266B5"/>
    <w:rsid w:val="00A26CF0"/>
    <w:rsid w:val="00A27E8E"/>
    <w:rsid w:val="00A3033C"/>
    <w:rsid w:val="00A3163B"/>
    <w:rsid w:val="00A3169B"/>
    <w:rsid w:val="00A32502"/>
    <w:rsid w:val="00A33D12"/>
    <w:rsid w:val="00A35B73"/>
    <w:rsid w:val="00A36310"/>
    <w:rsid w:val="00A4018A"/>
    <w:rsid w:val="00A40818"/>
    <w:rsid w:val="00A41900"/>
    <w:rsid w:val="00A41C3C"/>
    <w:rsid w:val="00A422A5"/>
    <w:rsid w:val="00A428B9"/>
    <w:rsid w:val="00A42FC4"/>
    <w:rsid w:val="00A47BA7"/>
    <w:rsid w:val="00A50751"/>
    <w:rsid w:val="00A507BC"/>
    <w:rsid w:val="00A51B96"/>
    <w:rsid w:val="00A524AB"/>
    <w:rsid w:val="00A525BA"/>
    <w:rsid w:val="00A52D63"/>
    <w:rsid w:val="00A55FD0"/>
    <w:rsid w:val="00A5689E"/>
    <w:rsid w:val="00A573E8"/>
    <w:rsid w:val="00A62CE7"/>
    <w:rsid w:val="00A63A36"/>
    <w:rsid w:val="00A6402C"/>
    <w:rsid w:val="00A66098"/>
    <w:rsid w:val="00A6742B"/>
    <w:rsid w:val="00A67847"/>
    <w:rsid w:val="00A67ABB"/>
    <w:rsid w:val="00A71CD5"/>
    <w:rsid w:val="00A722E9"/>
    <w:rsid w:val="00A7265A"/>
    <w:rsid w:val="00A72766"/>
    <w:rsid w:val="00A72C8C"/>
    <w:rsid w:val="00A73C96"/>
    <w:rsid w:val="00A73DD1"/>
    <w:rsid w:val="00A74521"/>
    <w:rsid w:val="00A75D73"/>
    <w:rsid w:val="00A75FD1"/>
    <w:rsid w:val="00A7657D"/>
    <w:rsid w:val="00A80077"/>
    <w:rsid w:val="00A80629"/>
    <w:rsid w:val="00A82AE5"/>
    <w:rsid w:val="00A82D3A"/>
    <w:rsid w:val="00A8380A"/>
    <w:rsid w:val="00A83CCE"/>
    <w:rsid w:val="00A84731"/>
    <w:rsid w:val="00A848CC"/>
    <w:rsid w:val="00A87912"/>
    <w:rsid w:val="00A90088"/>
    <w:rsid w:val="00A90465"/>
    <w:rsid w:val="00A91585"/>
    <w:rsid w:val="00A929E8"/>
    <w:rsid w:val="00A93D9E"/>
    <w:rsid w:val="00A964EF"/>
    <w:rsid w:val="00A97646"/>
    <w:rsid w:val="00AA2D22"/>
    <w:rsid w:val="00AA369E"/>
    <w:rsid w:val="00AA461C"/>
    <w:rsid w:val="00AA5847"/>
    <w:rsid w:val="00AA6457"/>
    <w:rsid w:val="00AA6941"/>
    <w:rsid w:val="00AA6E89"/>
    <w:rsid w:val="00AA72CB"/>
    <w:rsid w:val="00AB0184"/>
    <w:rsid w:val="00AB0C50"/>
    <w:rsid w:val="00AB1520"/>
    <w:rsid w:val="00AB18C1"/>
    <w:rsid w:val="00AB19CF"/>
    <w:rsid w:val="00AB2426"/>
    <w:rsid w:val="00AB2A6C"/>
    <w:rsid w:val="00AB3555"/>
    <w:rsid w:val="00AB3CC7"/>
    <w:rsid w:val="00AB46F7"/>
    <w:rsid w:val="00AB58D7"/>
    <w:rsid w:val="00AB7BD6"/>
    <w:rsid w:val="00AC091A"/>
    <w:rsid w:val="00AC1BF2"/>
    <w:rsid w:val="00AC2B12"/>
    <w:rsid w:val="00AC3DB5"/>
    <w:rsid w:val="00AC6556"/>
    <w:rsid w:val="00AC6BBD"/>
    <w:rsid w:val="00AD16E0"/>
    <w:rsid w:val="00AD1A21"/>
    <w:rsid w:val="00AD1E45"/>
    <w:rsid w:val="00AD387C"/>
    <w:rsid w:val="00AD485A"/>
    <w:rsid w:val="00AD51B6"/>
    <w:rsid w:val="00AD6D17"/>
    <w:rsid w:val="00AD7706"/>
    <w:rsid w:val="00AE18E7"/>
    <w:rsid w:val="00AE1E16"/>
    <w:rsid w:val="00AE1F3D"/>
    <w:rsid w:val="00AE24CC"/>
    <w:rsid w:val="00AE3B63"/>
    <w:rsid w:val="00AE4213"/>
    <w:rsid w:val="00AE75CA"/>
    <w:rsid w:val="00AE7E6E"/>
    <w:rsid w:val="00AF16D9"/>
    <w:rsid w:val="00AF1929"/>
    <w:rsid w:val="00AF2154"/>
    <w:rsid w:val="00AF2480"/>
    <w:rsid w:val="00AF2613"/>
    <w:rsid w:val="00AF2B2C"/>
    <w:rsid w:val="00AF34A9"/>
    <w:rsid w:val="00AF3A2D"/>
    <w:rsid w:val="00B00C6F"/>
    <w:rsid w:val="00B0108E"/>
    <w:rsid w:val="00B01AB3"/>
    <w:rsid w:val="00B01BC1"/>
    <w:rsid w:val="00B02F80"/>
    <w:rsid w:val="00B03518"/>
    <w:rsid w:val="00B0429B"/>
    <w:rsid w:val="00B05188"/>
    <w:rsid w:val="00B076E3"/>
    <w:rsid w:val="00B07875"/>
    <w:rsid w:val="00B10B1A"/>
    <w:rsid w:val="00B10D92"/>
    <w:rsid w:val="00B11B4D"/>
    <w:rsid w:val="00B12414"/>
    <w:rsid w:val="00B12437"/>
    <w:rsid w:val="00B1258E"/>
    <w:rsid w:val="00B137CB"/>
    <w:rsid w:val="00B1390C"/>
    <w:rsid w:val="00B13C03"/>
    <w:rsid w:val="00B14615"/>
    <w:rsid w:val="00B14F92"/>
    <w:rsid w:val="00B1644F"/>
    <w:rsid w:val="00B16E78"/>
    <w:rsid w:val="00B171FF"/>
    <w:rsid w:val="00B174E7"/>
    <w:rsid w:val="00B21017"/>
    <w:rsid w:val="00B21398"/>
    <w:rsid w:val="00B217F0"/>
    <w:rsid w:val="00B22F5A"/>
    <w:rsid w:val="00B2368F"/>
    <w:rsid w:val="00B23B3D"/>
    <w:rsid w:val="00B2483F"/>
    <w:rsid w:val="00B25EA9"/>
    <w:rsid w:val="00B303DF"/>
    <w:rsid w:val="00B304D6"/>
    <w:rsid w:val="00B31EEA"/>
    <w:rsid w:val="00B31FAD"/>
    <w:rsid w:val="00B325ED"/>
    <w:rsid w:val="00B33218"/>
    <w:rsid w:val="00B34298"/>
    <w:rsid w:val="00B35479"/>
    <w:rsid w:val="00B35F1D"/>
    <w:rsid w:val="00B3626A"/>
    <w:rsid w:val="00B40751"/>
    <w:rsid w:val="00B426C5"/>
    <w:rsid w:val="00B43B71"/>
    <w:rsid w:val="00B44774"/>
    <w:rsid w:val="00B456B9"/>
    <w:rsid w:val="00B45F95"/>
    <w:rsid w:val="00B466D2"/>
    <w:rsid w:val="00B47959"/>
    <w:rsid w:val="00B51025"/>
    <w:rsid w:val="00B52697"/>
    <w:rsid w:val="00B52719"/>
    <w:rsid w:val="00B52B96"/>
    <w:rsid w:val="00B5581F"/>
    <w:rsid w:val="00B55A25"/>
    <w:rsid w:val="00B5604D"/>
    <w:rsid w:val="00B566D1"/>
    <w:rsid w:val="00B57D34"/>
    <w:rsid w:val="00B57DEA"/>
    <w:rsid w:val="00B6086B"/>
    <w:rsid w:val="00B608A0"/>
    <w:rsid w:val="00B609A8"/>
    <w:rsid w:val="00B6366C"/>
    <w:rsid w:val="00B63C49"/>
    <w:rsid w:val="00B66C78"/>
    <w:rsid w:val="00B66CE2"/>
    <w:rsid w:val="00B707E6"/>
    <w:rsid w:val="00B70F77"/>
    <w:rsid w:val="00B7139D"/>
    <w:rsid w:val="00B725EC"/>
    <w:rsid w:val="00B737AD"/>
    <w:rsid w:val="00B73A3F"/>
    <w:rsid w:val="00B74CE4"/>
    <w:rsid w:val="00B75B75"/>
    <w:rsid w:val="00B76B9B"/>
    <w:rsid w:val="00B77020"/>
    <w:rsid w:val="00B77515"/>
    <w:rsid w:val="00B77639"/>
    <w:rsid w:val="00B776BB"/>
    <w:rsid w:val="00B81D20"/>
    <w:rsid w:val="00B827DF"/>
    <w:rsid w:val="00B83966"/>
    <w:rsid w:val="00B83D29"/>
    <w:rsid w:val="00B848CF"/>
    <w:rsid w:val="00B84B38"/>
    <w:rsid w:val="00B85E5A"/>
    <w:rsid w:val="00B86FF3"/>
    <w:rsid w:val="00B9159C"/>
    <w:rsid w:val="00B91DD5"/>
    <w:rsid w:val="00B92545"/>
    <w:rsid w:val="00B932D1"/>
    <w:rsid w:val="00B942E2"/>
    <w:rsid w:val="00B9479E"/>
    <w:rsid w:val="00B949BF"/>
    <w:rsid w:val="00B9592B"/>
    <w:rsid w:val="00B966B2"/>
    <w:rsid w:val="00B96925"/>
    <w:rsid w:val="00B9727F"/>
    <w:rsid w:val="00B972AD"/>
    <w:rsid w:val="00B9744E"/>
    <w:rsid w:val="00BA0EC3"/>
    <w:rsid w:val="00BA168F"/>
    <w:rsid w:val="00BA1C31"/>
    <w:rsid w:val="00BA425E"/>
    <w:rsid w:val="00BA5905"/>
    <w:rsid w:val="00BA7314"/>
    <w:rsid w:val="00BB0376"/>
    <w:rsid w:val="00BB0A3A"/>
    <w:rsid w:val="00BB1782"/>
    <w:rsid w:val="00BB2466"/>
    <w:rsid w:val="00BB2AC6"/>
    <w:rsid w:val="00BB3BCC"/>
    <w:rsid w:val="00BB496D"/>
    <w:rsid w:val="00BB580D"/>
    <w:rsid w:val="00BB68AE"/>
    <w:rsid w:val="00BB737F"/>
    <w:rsid w:val="00BB7A80"/>
    <w:rsid w:val="00BC149E"/>
    <w:rsid w:val="00BC1AD6"/>
    <w:rsid w:val="00BC1F4E"/>
    <w:rsid w:val="00BC21DC"/>
    <w:rsid w:val="00BC22B8"/>
    <w:rsid w:val="00BC3729"/>
    <w:rsid w:val="00BC45CC"/>
    <w:rsid w:val="00BC46A9"/>
    <w:rsid w:val="00BC4E06"/>
    <w:rsid w:val="00BC7251"/>
    <w:rsid w:val="00BC76A5"/>
    <w:rsid w:val="00BD183D"/>
    <w:rsid w:val="00BD1AC1"/>
    <w:rsid w:val="00BD2F60"/>
    <w:rsid w:val="00BD3E62"/>
    <w:rsid w:val="00BD401E"/>
    <w:rsid w:val="00BD4739"/>
    <w:rsid w:val="00BD4F52"/>
    <w:rsid w:val="00BD5F2E"/>
    <w:rsid w:val="00BD7309"/>
    <w:rsid w:val="00BD797B"/>
    <w:rsid w:val="00BD7FEA"/>
    <w:rsid w:val="00BE0189"/>
    <w:rsid w:val="00BE1327"/>
    <w:rsid w:val="00BE2397"/>
    <w:rsid w:val="00BE2C1D"/>
    <w:rsid w:val="00BE2F10"/>
    <w:rsid w:val="00BE3695"/>
    <w:rsid w:val="00BE46D6"/>
    <w:rsid w:val="00BE54EF"/>
    <w:rsid w:val="00BE6B45"/>
    <w:rsid w:val="00BE7A47"/>
    <w:rsid w:val="00BF171E"/>
    <w:rsid w:val="00BF3832"/>
    <w:rsid w:val="00BF6320"/>
    <w:rsid w:val="00BF78E9"/>
    <w:rsid w:val="00BF7FD0"/>
    <w:rsid w:val="00C00A4B"/>
    <w:rsid w:val="00C02E9B"/>
    <w:rsid w:val="00C03CC3"/>
    <w:rsid w:val="00C05FD6"/>
    <w:rsid w:val="00C10334"/>
    <w:rsid w:val="00C113E4"/>
    <w:rsid w:val="00C11B4B"/>
    <w:rsid w:val="00C12AFE"/>
    <w:rsid w:val="00C13BC7"/>
    <w:rsid w:val="00C13F9F"/>
    <w:rsid w:val="00C1519A"/>
    <w:rsid w:val="00C165E7"/>
    <w:rsid w:val="00C17067"/>
    <w:rsid w:val="00C179D5"/>
    <w:rsid w:val="00C17C2C"/>
    <w:rsid w:val="00C17C2F"/>
    <w:rsid w:val="00C20C5E"/>
    <w:rsid w:val="00C20EC1"/>
    <w:rsid w:val="00C22FC3"/>
    <w:rsid w:val="00C23766"/>
    <w:rsid w:val="00C258A1"/>
    <w:rsid w:val="00C25D0E"/>
    <w:rsid w:val="00C272D2"/>
    <w:rsid w:val="00C30D58"/>
    <w:rsid w:val="00C312ED"/>
    <w:rsid w:val="00C3216E"/>
    <w:rsid w:val="00C32196"/>
    <w:rsid w:val="00C3268F"/>
    <w:rsid w:val="00C32F3F"/>
    <w:rsid w:val="00C335F1"/>
    <w:rsid w:val="00C337E0"/>
    <w:rsid w:val="00C35E1B"/>
    <w:rsid w:val="00C3654B"/>
    <w:rsid w:val="00C37034"/>
    <w:rsid w:val="00C401BA"/>
    <w:rsid w:val="00C402BC"/>
    <w:rsid w:val="00C40CAB"/>
    <w:rsid w:val="00C42712"/>
    <w:rsid w:val="00C42BD9"/>
    <w:rsid w:val="00C445C0"/>
    <w:rsid w:val="00C45386"/>
    <w:rsid w:val="00C46A47"/>
    <w:rsid w:val="00C46CF6"/>
    <w:rsid w:val="00C472C3"/>
    <w:rsid w:val="00C53524"/>
    <w:rsid w:val="00C53FDE"/>
    <w:rsid w:val="00C550F9"/>
    <w:rsid w:val="00C55662"/>
    <w:rsid w:val="00C55A4B"/>
    <w:rsid w:val="00C57A54"/>
    <w:rsid w:val="00C57FF7"/>
    <w:rsid w:val="00C60B9D"/>
    <w:rsid w:val="00C60EFE"/>
    <w:rsid w:val="00C61301"/>
    <w:rsid w:val="00C6239F"/>
    <w:rsid w:val="00C6389D"/>
    <w:rsid w:val="00C63F7D"/>
    <w:rsid w:val="00C656B1"/>
    <w:rsid w:val="00C659A0"/>
    <w:rsid w:val="00C7026C"/>
    <w:rsid w:val="00C71FB9"/>
    <w:rsid w:val="00C7201D"/>
    <w:rsid w:val="00C754A1"/>
    <w:rsid w:val="00C75E26"/>
    <w:rsid w:val="00C7791A"/>
    <w:rsid w:val="00C80E54"/>
    <w:rsid w:val="00C8178C"/>
    <w:rsid w:val="00C848B5"/>
    <w:rsid w:val="00C84916"/>
    <w:rsid w:val="00C85F22"/>
    <w:rsid w:val="00C8679D"/>
    <w:rsid w:val="00C86FED"/>
    <w:rsid w:val="00C8728C"/>
    <w:rsid w:val="00C90229"/>
    <w:rsid w:val="00C9038E"/>
    <w:rsid w:val="00C90608"/>
    <w:rsid w:val="00C91492"/>
    <w:rsid w:val="00C928EB"/>
    <w:rsid w:val="00C92E8B"/>
    <w:rsid w:val="00C951E7"/>
    <w:rsid w:val="00C95EB0"/>
    <w:rsid w:val="00CA099E"/>
    <w:rsid w:val="00CA09BE"/>
    <w:rsid w:val="00CA196E"/>
    <w:rsid w:val="00CA1CAD"/>
    <w:rsid w:val="00CA3464"/>
    <w:rsid w:val="00CA3792"/>
    <w:rsid w:val="00CA4D14"/>
    <w:rsid w:val="00CA5B03"/>
    <w:rsid w:val="00CA6247"/>
    <w:rsid w:val="00CA729C"/>
    <w:rsid w:val="00CA76D5"/>
    <w:rsid w:val="00CB0034"/>
    <w:rsid w:val="00CB114A"/>
    <w:rsid w:val="00CB4B29"/>
    <w:rsid w:val="00CB4C4A"/>
    <w:rsid w:val="00CB57BC"/>
    <w:rsid w:val="00CB7512"/>
    <w:rsid w:val="00CC21FD"/>
    <w:rsid w:val="00CC246D"/>
    <w:rsid w:val="00CC2912"/>
    <w:rsid w:val="00CC54BF"/>
    <w:rsid w:val="00CC6AA2"/>
    <w:rsid w:val="00CC6C21"/>
    <w:rsid w:val="00CC7534"/>
    <w:rsid w:val="00CD067E"/>
    <w:rsid w:val="00CD0712"/>
    <w:rsid w:val="00CD0BFE"/>
    <w:rsid w:val="00CD1652"/>
    <w:rsid w:val="00CD263B"/>
    <w:rsid w:val="00CD3F1A"/>
    <w:rsid w:val="00CD541F"/>
    <w:rsid w:val="00CD6BF4"/>
    <w:rsid w:val="00CE0814"/>
    <w:rsid w:val="00CE0897"/>
    <w:rsid w:val="00CE134E"/>
    <w:rsid w:val="00CE3626"/>
    <w:rsid w:val="00CE4502"/>
    <w:rsid w:val="00CE460D"/>
    <w:rsid w:val="00CE7AB8"/>
    <w:rsid w:val="00CF2F3D"/>
    <w:rsid w:val="00CF32B2"/>
    <w:rsid w:val="00CF673B"/>
    <w:rsid w:val="00CF696F"/>
    <w:rsid w:val="00CF7A7E"/>
    <w:rsid w:val="00CF7D0F"/>
    <w:rsid w:val="00D00D5C"/>
    <w:rsid w:val="00D01B57"/>
    <w:rsid w:val="00D01F8F"/>
    <w:rsid w:val="00D0272F"/>
    <w:rsid w:val="00D03066"/>
    <w:rsid w:val="00D0314C"/>
    <w:rsid w:val="00D0523E"/>
    <w:rsid w:val="00D05308"/>
    <w:rsid w:val="00D0547B"/>
    <w:rsid w:val="00D05654"/>
    <w:rsid w:val="00D05786"/>
    <w:rsid w:val="00D05ABF"/>
    <w:rsid w:val="00D05B91"/>
    <w:rsid w:val="00D07398"/>
    <w:rsid w:val="00D10083"/>
    <w:rsid w:val="00D1130E"/>
    <w:rsid w:val="00D12087"/>
    <w:rsid w:val="00D13938"/>
    <w:rsid w:val="00D1560B"/>
    <w:rsid w:val="00D16937"/>
    <w:rsid w:val="00D20B23"/>
    <w:rsid w:val="00D222CC"/>
    <w:rsid w:val="00D2358B"/>
    <w:rsid w:val="00D2507B"/>
    <w:rsid w:val="00D259F8"/>
    <w:rsid w:val="00D25AFF"/>
    <w:rsid w:val="00D2610B"/>
    <w:rsid w:val="00D2709C"/>
    <w:rsid w:val="00D305AF"/>
    <w:rsid w:val="00D30D28"/>
    <w:rsid w:val="00D3158B"/>
    <w:rsid w:val="00D338D3"/>
    <w:rsid w:val="00D339E3"/>
    <w:rsid w:val="00D369E4"/>
    <w:rsid w:val="00D36D92"/>
    <w:rsid w:val="00D372B8"/>
    <w:rsid w:val="00D374BE"/>
    <w:rsid w:val="00D37E7A"/>
    <w:rsid w:val="00D4136E"/>
    <w:rsid w:val="00D421DD"/>
    <w:rsid w:val="00D422CE"/>
    <w:rsid w:val="00D427B5"/>
    <w:rsid w:val="00D43817"/>
    <w:rsid w:val="00D43A98"/>
    <w:rsid w:val="00D4440E"/>
    <w:rsid w:val="00D45ED8"/>
    <w:rsid w:val="00D46E12"/>
    <w:rsid w:val="00D47089"/>
    <w:rsid w:val="00D47F4E"/>
    <w:rsid w:val="00D506EB"/>
    <w:rsid w:val="00D509D4"/>
    <w:rsid w:val="00D52374"/>
    <w:rsid w:val="00D535C4"/>
    <w:rsid w:val="00D53EAA"/>
    <w:rsid w:val="00D54D8A"/>
    <w:rsid w:val="00D551BF"/>
    <w:rsid w:val="00D55C54"/>
    <w:rsid w:val="00D56111"/>
    <w:rsid w:val="00D565C9"/>
    <w:rsid w:val="00D56F48"/>
    <w:rsid w:val="00D60E5C"/>
    <w:rsid w:val="00D61157"/>
    <w:rsid w:val="00D61E9F"/>
    <w:rsid w:val="00D62E87"/>
    <w:rsid w:val="00D63432"/>
    <w:rsid w:val="00D635AF"/>
    <w:rsid w:val="00D64624"/>
    <w:rsid w:val="00D6683E"/>
    <w:rsid w:val="00D703C2"/>
    <w:rsid w:val="00D7165E"/>
    <w:rsid w:val="00D71945"/>
    <w:rsid w:val="00D720AC"/>
    <w:rsid w:val="00D72779"/>
    <w:rsid w:val="00D72B93"/>
    <w:rsid w:val="00D733F3"/>
    <w:rsid w:val="00D735D7"/>
    <w:rsid w:val="00D73FAD"/>
    <w:rsid w:val="00D7487F"/>
    <w:rsid w:val="00D75360"/>
    <w:rsid w:val="00D768B3"/>
    <w:rsid w:val="00D77A87"/>
    <w:rsid w:val="00D804EE"/>
    <w:rsid w:val="00D80C0A"/>
    <w:rsid w:val="00D811BA"/>
    <w:rsid w:val="00D819E3"/>
    <w:rsid w:val="00D8222D"/>
    <w:rsid w:val="00D82B27"/>
    <w:rsid w:val="00D832BF"/>
    <w:rsid w:val="00D83F63"/>
    <w:rsid w:val="00D84D8B"/>
    <w:rsid w:val="00D84E3C"/>
    <w:rsid w:val="00D84E79"/>
    <w:rsid w:val="00D85A89"/>
    <w:rsid w:val="00D86C62"/>
    <w:rsid w:val="00D87D2A"/>
    <w:rsid w:val="00D9072F"/>
    <w:rsid w:val="00D90850"/>
    <w:rsid w:val="00D91B7B"/>
    <w:rsid w:val="00D92628"/>
    <w:rsid w:val="00D92CEA"/>
    <w:rsid w:val="00D94754"/>
    <w:rsid w:val="00D97690"/>
    <w:rsid w:val="00D977D7"/>
    <w:rsid w:val="00D97AB8"/>
    <w:rsid w:val="00D97DD8"/>
    <w:rsid w:val="00DA2ECE"/>
    <w:rsid w:val="00DA3B3D"/>
    <w:rsid w:val="00DA3BC1"/>
    <w:rsid w:val="00DA4417"/>
    <w:rsid w:val="00DA7499"/>
    <w:rsid w:val="00DA7E34"/>
    <w:rsid w:val="00DB0F3F"/>
    <w:rsid w:val="00DB21FF"/>
    <w:rsid w:val="00DB2E78"/>
    <w:rsid w:val="00DB428E"/>
    <w:rsid w:val="00DB42E1"/>
    <w:rsid w:val="00DB55C4"/>
    <w:rsid w:val="00DB608D"/>
    <w:rsid w:val="00DB609F"/>
    <w:rsid w:val="00DB6B5B"/>
    <w:rsid w:val="00DB7FAF"/>
    <w:rsid w:val="00DC0923"/>
    <w:rsid w:val="00DC13FA"/>
    <w:rsid w:val="00DC268F"/>
    <w:rsid w:val="00DC288F"/>
    <w:rsid w:val="00DC2C22"/>
    <w:rsid w:val="00DC3C07"/>
    <w:rsid w:val="00DC3E91"/>
    <w:rsid w:val="00DC41A3"/>
    <w:rsid w:val="00DC573A"/>
    <w:rsid w:val="00DC7B82"/>
    <w:rsid w:val="00DD0471"/>
    <w:rsid w:val="00DD073D"/>
    <w:rsid w:val="00DD0BB1"/>
    <w:rsid w:val="00DD10FA"/>
    <w:rsid w:val="00DD2B45"/>
    <w:rsid w:val="00DD32E9"/>
    <w:rsid w:val="00DD3371"/>
    <w:rsid w:val="00DD40D7"/>
    <w:rsid w:val="00DD601D"/>
    <w:rsid w:val="00DD6121"/>
    <w:rsid w:val="00DD6287"/>
    <w:rsid w:val="00DD6658"/>
    <w:rsid w:val="00DD71F7"/>
    <w:rsid w:val="00DE0105"/>
    <w:rsid w:val="00DE34C1"/>
    <w:rsid w:val="00DE4250"/>
    <w:rsid w:val="00DE45F7"/>
    <w:rsid w:val="00DE728E"/>
    <w:rsid w:val="00DE74B3"/>
    <w:rsid w:val="00DE7A42"/>
    <w:rsid w:val="00DE7D8B"/>
    <w:rsid w:val="00DF02B3"/>
    <w:rsid w:val="00DF1DBE"/>
    <w:rsid w:val="00DF1DED"/>
    <w:rsid w:val="00DF2C14"/>
    <w:rsid w:val="00DF56C5"/>
    <w:rsid w:val="00DF57F0"/>
    <w:rsid w:val="00DF7C57"/>
    <w:rsid w:val="00E013D6"/>
    <w:rsid w:val="00E02724"/>
    <w:rsid w:val="00E0291A"/>
    <w:rsid w:val="00E03AAE"/>
    <w:rsid w:val="00E04573"/>
    <w:rsid w:val="00E05972"/>
    <w:rsid w:val="00E07E43"/>
    <w:rsid w:val="00E108B4"/>
    <w:rsid w:val="00E11353"/>
    <w:rsid w:val="00E116E8"/>
    <w:rsid w:val="00E1192F"/>
    <w:rsid w:val="00E11B6E"/>
    <w:rsid w:val="00E12481"/>
    <w:rsid w:val="00E13AA1"/>
    <w:rsid w:val="00E13DEF"/>
    <w:rsid w:val="00E14473"/>
    <w:rsid w:val="00E16C62"/>
    <w:rsid w:val="00E17A19"/>
    <w:rsid w:val="00E20392"/>
    <w:rsid w:val="00E2195D"/>
    <w:rsid w:val="00E22D2D"/>
    <w:rsid w:val="00E237CA"/>
    <w:rsid w:val="00E23993"/>
    <w:rsid w:val="00E24689"/>
    <w:rsid w:val="00E2559C"/>
    <w:rsid w:val="00E25A4D"/>
    <w:rsid w:val="00E25DCC"/>
    <w:rsid w:val="00E2670B"/>
    <w:rsid w:val="00E26A83"/>
    <w:rsid w:val="00E305FA"/>
    <w:rsid w:val="00E30942"/>
    <w:rsid w:val="00E30A08"/>
    <w:rsid w:val="00E314A7"/>
    <w:rsid w:val="00E33492"/>
    <w:rsid w:val="00E345BD"/>
    <w:rsid w:val="00E3572C"/>
    <w:rsid w:val="00E36786"/>
    <w:rsid w:val="00E379A6"/>
    <w:rsid w:val="00E37F9E"/>
    <w:rsid w:val="00E40255"/>
    <w:rsid w:val="00E41631"/>
    <w:rsid w:val="00E41D97"/>
    <w:rsid w:val="00E421EC"/>
    <w:rsid w:val="00E426DE"/>
    <w:rsid w:val="00E4351D"/>
    <w:rsid w:val="00E43E29"/>
    <w:rsid w:val="00E45961"/>
    <w:rsid w:val="00E45E05"/>
    <w:rsid w:val="00E46005"/>
    <w:rsid w:val="00E4678D"/>
    <w:rsid w:val="00E468C2"/>
    <w:rsid w:val="00E4791B"/>
    <w:rsid w:val="00E50B95"/>
    <w:rsid w:val="00E518D5"/>
    <w:rsid w:val="00E52CA9"/>
    <w:rsid w:val="00E54348"/>
    <w:rsid w:val="00E55251"/>
    <w:rsid w:val="00E56303"/>
    <w:rsid w:val="00E567BA"/>
    <w:rsid w:val="00E574FD"/>
    <w:rsid w:val="00E60DBA"/>
    <w:rsid w:val="00E6165A"/>
    <w:rsid w:val="00E6172D"/>
    <w:rsid w:val="00E61DF6"/>
    <w:rsid w:val="00E61EE2"/>
    <w:rsid w:val="00E6260F"/>
    <w:rsid w:val="00E62831"/>
    <w:rsid w:val="00E62F8B"/>
    <w:rsid w:val="00E63317"/>
    <w:rsid w:val="00E64072"/>
    <w:rsid w:val="00E651AF"/>
    <w:rsid w:val="00E663F1"/>
    <w:rsid w:val="00E6693F"/>
    <w:rsid w:val="00E679C0"/>
    <w:rsid w:val="00E70EEA"/>
    <w:rsid w:val="00E71143"/>
    <w:rsid w:val="00E71788"/>
    <w:rsid w:val="00E718E3"/>
    <w:rsid w:val="00E739F8"/>
    <w:rsid w:val="00E73D5F"/>
    <w:rsid w:val="00E74637"/>
    <w:rsid w:val="00E75226"/>
    <w:rsid w:val="00E7537D"/>
    <w:rsid w:val="00E76FD3"/>
    <w:rsid w:val="00E811D5"/>
    <w:rsid w:val="00E81F79"/>
    <w:rsid w:val="00E82A2B"/>
    <w:rsid w:val="00E8306B"/>
    <w:rsid w:val="00E831D5"/>
    <w:rsid w:val="00E83343"/>
    <w:rsid w:val="00E84D77"/>
    <w:rsid w:val="00E84F2D"/>
    <w:rsid w:val="00E85150"/>
    <w:rsid w:val="00E855B3"/>
    <w:rsid w:val="00E85E02"/>
    <w:rsid w:val="00E85EAC"/>
    <w:rsid w:val="00E86999"/>
    <w:rsid w:val="00E86CDA"/>
    <w:rsid w:val="00E90169"/>
    <w:rsid w:val="00E911A3"/>
    <w:rsid w:val="00E911DA"/>
    <w:rsid w:val="00E913AA"/>
    <w:rsid w:val="00E92A60"/>
    <w:rsid w:val="00E934FA"/>
    <w:rsid w:val="00E94C12"/>
    <w:rsid w:val="00E9574E"/>
    <w:rsid w:val="00E9793D"/>
    <w:rsid w:val="00E97D15"/>
    <w:rsid w:val="00EA25A8"/>
    <w:rsid w:val="00EA40A1"/>
    <w:rsid w:val="00EA6F6C"/>
    <w:rsid w:val="00EA7019"/>
    <w:rsid w:val="00EB1BF1"/>
    <w:rsid w:val="00EB22D6"/>
    <w:rsid w:val="00EB257E"/>
    <w:rsid w:val="00EB33F1"/>
    <w:rsid w:val="00EB3F5C"/>
    <w:rsid w:val="00EB41B2"/>
    <w:rsid w:val="00EB521F"/>
    <w:rsid w:val="00EB524B"/>
    <w:rsid w:val="00EB5C44"/>
    <w:rsid w:val="00EB69BE"/>
    <w:rsid w:val="00EB6B18"/>
    <w:rsid w:val="00EC2013"/>
    <w:rsid w:val="00EC2284"/>
    <w:rsid w:val="00EC2EEC"/>
    <w:rsid w:val="00EC32E5"/>
    <w:rsid w:val="00EC577A"/>
    <w:rsid w:val="00ED01E2"/>
    <w:rsid w:val="00ED048F"/>
    <w:rsid w:val="00ED2136"/>
    <w:rsid w:val="00ED2356"/>
    <w:rsid w:val="00ED26B4"/>
    <w:rsid w:val="00ED4FC5"/>
    <w:rsid w:val="00ED5184"/>
    <w:rsid w:val="00ED7659"/>
    <w:rsid w:val="00ED79FA"/>
    <w:rsid w:val="00EE0C56"/>
    <w:rsid w:val="00EE0F52"/>
    <w:rsid w:val="00EE154A"/>
    <w:rsid w:val="00EE32F5"/>
    <w:rsid w:val="00EE356E"/>
    <w:rsid w:val="00EE3DFD"/>
    <w:rsid w:val="00EE5014"/>
    <w:rsid w:val="00EE55AC"/>
    <w:rsid w:val="00EE5710"/>
    <w:rsid w:val="00EE5E30"/>
    <w:rsid w:val="00EE6D96"/>
    <w:rsid w:val="00EE6F47"/>
    <w:rsid w:val="00EE7B17"/>
    <w:rsid w:val="00EF039B"/>
    <w:rsid w:val="00EF1BEB"/>
    <w:rsid w:val="00EF2487"/>
    <w:rsid w:val="00EF3D55"/>
    <w:rsid w:val="00EF7849"/>
    <w:rsid w:val="00F00244"/>
    <w:rsid w:val="00F00BB0"/>
    <w:rsid w:val="00F0119D"/>
    <w:rsid w:val="00F01D37"/>
    <w:rsid w:val="00F02926"/>
    <w:rsid w:val="00F02E61"/>
    <w:rsid w:val="00F037E6"/>
    <w:rsid w:val="00F03EAA"/>
    <w:rsid w:val="00F0430F"/>
    <w:rsid w:val="00F05F65"/>
    <w:rsid w:val="00F077E4"/>
    <w:rsid w:val="00F121A1"/>
    <w:rsid w:val="00F12493"/>
    <w:rsid w:val="00F12A63"/>
    <w:rsid w:val="00F12C25"/>
    <w:rsid w:val="00F13568"/>
    <w:rsid w:val="00F13642"/>
    <w:rsid w:val="00F14F35"/>
    <w:rsid w:val="00F16D36"/>
    <w:rsid w:val="00F16D5B"/>
    <w:rsid w:val="00F209F5"/>
    <w:rsid w:val="00F21B95"/>
    <w:rsid w:val="00F21CED"/>
    <w:rsid w:val="00F22D08"/>
    <w:rsid w:val="00F24122"/>
    <w:rsid w:val="00F242AB"/>
    <w:rsid w:val="00F24D32"/>
    <w:rsid w:val="00F24E7A"/>
    <w:rsid w:val="00F24F6F"/>
    <w:rsid w:val="00F25ABD"/>
    <w:rsid w:val="00F261CB"/>
    <w:rsid w:val="00F26506"/>
    <w:rsid w:val="00F265A3"/>
    <w:rsid w:val="00F303A1"/>
    <w:rsid w:val="00F30703"/>
    <w:rsid w:val="00F30D1B"/>
    <w:rsid w:val="00F32359"/>
    <w:rsid w:val="00F3273F"/>
    <w:rsid w:val="00F32B5D"/>
    <w:rsid w:val="00F330F0"/>
    <w:rsid w:val="00F34814"/>
    <w:rsid w:val="00F34BB6"/>
    <w:rsid w:val="00F35083"/>
    <w:rsid w:val="00F35D53"/>
    <w:rsid w:val="00F40C3B"/>
    <w:rsid w:val="00F42DDE"/>
    <w:rsid w:val="00F42EF6"/>
    <w:rsid w:val="00F44E5C"/>
    <w:rsid w:val="00F45286"/>
    <w:rsid w:val="00F46099"/>
    <w:rsid w:val="00F4665E"/>
    <w:rsid w:val="00F46FF0"/>
    <w:rsid w:val="00F47830"/>
    <w:rsid w:val="00F517EB"/>
    <w:rsid w:val="00F52A76"/>
    <w:rsid w:val="00F53671"/>
    <w:rsid w:val="00F53EB3"/>
    <w:rsid w:val="00F54FEA"/>
    <w:rsid w:val="00F55A04"/>
    <w:rsid w:val="00F5709E"/>
    <w:rsid w:val="00F57CB0"/>
    <w:rsid w:val="00F60EB6"/>
    <w:rsid w:val="00F61D1F"/>
    <w:rsid w:val="00F61FFB"/>
    <w:rsid w:val="00F626C0"/>
    <w:rsid w:val="00F630CA"/>
    <w:rsid w:val="00F63583"/>
    <w:rsid w:val="00F638F5"/>
    <w:rsid w:val="00F64947"/>
    <w:rsid w:val="00F65017"/>
    <w:rsid w:val="00F655FA"/>
    <w:rsid w:val="00F6586F"/>
    <w:rsid w:val="00F66CEE"/>
    <w:rsid w:val="00F7032F"/>
    <w:rsid w:val="00F71CB8"/>
    <w:rsid w:val="00F72873"/>
    <w:rsid w:val="00F76264"/>
    <w:rsid w:val="00F8050C"/>
    <w:rsid w:val="00F80CAD"/>
    <w:rsid w:val="00F812FC"/>
    <w:rsid w:val="00F81993"/>
    <w:rsid w:val="00F82435"/>
    <w:rsid w:val="00F82FE6"/>
    <w:rsid w:val="00F83E7D"/>
    <w:rsid w:val="00F847F0"/>
    <w:rsid w:val="00F847FF"/>
    <w:rsid w:val="00F8592D"/>
    <w:rsid w:val="00F8594C"/>
    <w:rsid w:val="00F8617A"/>
    <w:rsid w:val="00F871F8"/>
    <w:rsid w:val="00F8735B"/>
    <w:rsid w:val="00F87C3B"/>
    <w:rsid w:val="00F9197C"/>
    <w:rsid w:val="00F919B7"/>
    <w:rsid w:val="00F91BFE"/>
    <w:rsid w:val="00F93156"/>
    <w:rsid w:val="00FA0315"/>
    <w:rsid w:val="00FA0CE4"/>
    <w:rsid w:val="00FA0ECE"/>
    <w:rsid w:val="00FA154B"/>
    <w:rsid w:val="00FA2488"/>
    <w:rsid w:val="00FA3CD2"/>
    <w:rsid w:val="00FA6177"/>
    <w:rsid w:val="00FA6C36"/>
    <w:rsid w:val="00FA6E70"/>
    <w:rsid w:val="00FA7BFC"/>
    <w:rsid w:val="00FB0F46"/>
    <w:rsid w:val="00FB117A"/>
    <w:rsid w:val="00FB1C94"/>
    <w:rsid w:val="00FB272B"/>
    <w:rsid w:val="00FB3575"/>
    <w:rsid w:val="00FB386A"/>
    <w:rsid w:val="00FB4477"/>
    <w:rsid w:val="00FB4D0B"/>
    <w:rsid w:val="00FB5697"/>
    <w:rsid w:val="00FC02E7"/>
    <w:rsid w:val="00FC2567"/>
    <w:rsid w:val="00FC333A"/>
    <w:rsid w:val="00FC39C0"/>
    <w:rsid w:val="00FC4579"/>
    <w:rsid w:val="00FC5DE2"/>
    <w:rsid w:val="00FC6AC0"/>
    <w:rsid w:val="00FC72F2"/>
    <w:rsid w:val="00FD1443"/>
    <w:rsid w:val="00FD3801"/>
    <w:rsid w:val="00FD3C5B"/>
    <w:rsid w:val="00FD3FBF"/>
    <w:rsid w:val="00FD4021"/>
    <w:rsid w:val="00FD4358"/>
    <w:rsid w:val="00FD49B6"/>
    <w:rsid w:val="00FD5026"/>
    <w:rsid w:val="00FD7199"/>
    <w:rsid w:val="00FD7763"/>
    <w:rsid w:val="00FE0776"/>
    <w:rsid w:val="00FE08BB"/>
    <w:rsid w:val="00FE1642"/>
    <w:rsid w:val="00FE2339"/>
    <w:rsid w:val="00FE2EEB"/>
    <w:rsid w:val="00FE3415"/>
    <w:rsid w:val="00FE3A3C"/>
    <w:rsid w:val="00FE40C0"/>
    <w:rsid w:val="00FE586C"/>
    <w:rsid w:val="00FF0B1A"/>
    <w:rsid w:val="00FF11E1"/>
    <w:rsid w:val="00FF1960"/>
    <w:rsid w:val="00FF3BA9"/>
    <w:rsid w:val="00FF4397"/>
    <w:rsid w:val="00FF4BBC"/>
    <w:rsid w:val="00FF5C85"/>
    <w:rsid w:val="00FF5D52"/>
    <w:rsid w:val="00FF73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73335"/>
  <w15:chartTrackingRefBased/>
  <w15:docId w15:val="{2BF6E7B3-7DD6-4AD3-8B12-8AEE49B9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BA7"/>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0400"/>
    <w:pPr>
      <w:tabs>
        <w:tab w:val="center" w:pos="4320"/>
        <w:tab w:val="right" w:pos="8640"/>
      </w:tabs>
    </w:pPr>
  </w:style>
  <w:style w:type="paragraph" w:styleId="a4">
    <w:name w:val="footer"/>
    <w:basedOn w:val="a"/>
    <w:rsid w:val="001C0400"/>
    <w:pPr>
      <w:tabs>
        <w:tab w:val="center" w:pos="4320"/>
        <w:tab w:val="right" w:pos="8640"/>
      </w:tabs>
    </w:pPr>
  </w:style>
  <w:style w:type="paragraph" w:customStyle="1" w:styleId="Char">
    <w:name w:val="Char"/>
    <w:basedOn w:val="a"/>
    <w:rsid w:val="00BD2F60"/>
    <w:pPr>
      <w:spacing w:after="160" w:line="240" w:lineRule="exact"/>
    </w:pPr>
    <w:rPr>
      <w:rFonts w:ascii="Tahoma" w:hAnsi="Tahoma"/>
      <w:sz w:val="20"/>
      <w:szCs w:val="20"/>
    </w:rPr>
  </w:style>
  <w:style w:type="table" w:customStyle="1" w:styleId="7">
    <w:name w:val="טבלת רשת 7"/>
    <w:basedOn w:val="a1"/>
    <w:rsid w:val="00684AB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5">
    <w:name w:val="Balloon Text"/>
    <w:basedOn w:val="a"/>
    <w:link w:val="a6"/>
    <w:rsid w:val="00E6172D"/>
    <w:rPr>
      <w:rFonts w:ascii="Tahoma" w:hAnsi="Tahoma" w:cs="Tahoma"/>
      <w:sz w:val="18"/>
      <w:szCs w:val="18"/>
    </w:rPr>
  </w:style>
  <w:style w:type="character" w:customStyle="1" w:styleId="a6">
    <w:name w:val="טקסט בלונים תו"/>
    <w:basedOn w:val="a0"/>
    <w:link w:val="a5"/>
    <w:rsid w:val="00E6172D"/>
    <w:rPr>
      <w:rFonts w:ascii="Tahoma" w:hAnsi="Tahoma" w:cs="Tahoma"/>
      <w:sz w:val="18"/>
      <w:szCs w:val="18"/>
      <w:lang w:bidi="ar-SA"/>
    </w:rPr>
  </w:style>
  <w:style w:type="paragraph" w:styleId="a7">
    <w:name w:val="List Paragraph"/>
    <w:basedOn w:val="a"/>
    <w:uiPriority w:val="34"/>
    <w:qFormat/>
    <w:rsid w:val="001917EF"/>
    <w:pPr>
      <w:ind w:left="720"/>
      <w:contextualSpacing/>
    </w:pPr>
  </w:style>
  <w:style w:type="character" w:styleId="a8">
    <w:name w:val="annotation reference"/>
    <w:basedOn w:val="a0"/>
    <w:rsid w:val="006E07E6"/>
    <w:rPr>
      <w:sz w:val="16"/>
      <w:szCs w:val="16"/>
    </w:rPr>
  </w:style>
  <w:style w:type="paragraph" w:styleId="a9">
    <w:name w:val="annotation text"/>
    <w:basedOn w:val="a"/>
    <w:link w:val="aa"/>
    <w:rsid w:val="006E07E6"/>
    <w:rPr>
      <w:sz w:val="20"/>
      <w:szCs w:val="20"/>
    </w:rPr>
  </w:style>
  <w:style w:type="character" w:customStyle="1" w:styleId="aa">
    <w:name w:val="טקסט הערה תו"/>
    <w:basedOn w:val="a0"/>
    <w:link w:val="a9"/>
    <w:rsid w:val="006E07E6"/>
    <w:rPr>
      <w:lang w:bidi="ar-SA"/>
    </w:rPr>
  </w:style>
  <w:style w:type="paragraph" w:styleId="ab">
    <w:name w:val="annotation subject"/>
    <w:basedOn w:val="a9"/>
    <w:next w:val="a9"/>
    <w:link w:val="ac"/>
    <w:rsid w:val="006E07E6"/>
    <w:rPr>
      <w:b/>
      <w:bCs/>
    </w:rPr>
  </w:style>
  <w:style w:type="character" w:customStyle="1" w:styleId="ac">
    <w:name w:val="נושא הערה תו"/>
    <w:basedOn w:val="aa"/>
    <w:link w:val="ab"/>
    <w:rsid w:val="006E07E6"/>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kirut\AppData\Local\Microsoft\Windows\Temporary%20Internet%20Files\Content.Outlook\38WQ13C5\a4_mazkirot%20(005).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1F98-4745-4676-8654-0BA8A93D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a4_mazkirot (005)</Template>
  <TotalTime>0</TotalTime>
  <Pages>2</Pages>
  <Words>337</Words>
  <Characters>1685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לכבוד: ליאור מויאל – בורגר ראנץ</vt:lpstr>
      <vt:lpstr>לכבוד: ליאור מויאל – בורגר ראנץ</vt:lpstr>
    </vt:vector>
  </TitlesOfParts>
  <Company>EggDesign</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לכבוד: ליאור מויאל – בורגר ראנץ</dc:title>
  <dc:subject/>
  <dc:creator>משרד מזכירות שער הגולן</dc:creator>
  <cp:keywords/>
  <cp:lastModifiedBy>User</cp:lastModifiedBy>
  <cp:revision>2</cp:revision>
  <cp:lastPrinted>2021-11-24T12:00:00Z</cp:lastPrinted>
  <dcterms:created xsi:type="dcterms:W3CDTF">2022-01-30T09:45:00Z</dcterms:created>
  <dcterms:modified xsi:type="dcterms:W3CDTF">2022-01-30T09:45:00Z</dcterms:modified>
</cp:coreProperties>
</file>